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68" w:rsidRPr="00420054" w:rsidRDefault="006C4B68">
      <w:pPr>
        <w:jc w:val="center"/>
        <w:rPr>
          <w:b/>
          <w:i/>
          <w:spacing w:val="80"/>
          <w:sz w:val="24"/>
          <w:szCs w:val="24"/>
        </w:rPr>
      </w:pPr>
      <w:bookmarkStart w:id="0" w:name="_GoBack"/>
      <w:bookmarkEnd w:id="0"/>
    </w:p>
    <w:p w:rsidR="00DD4B9A" w:rsidRPr="00420054" w:rsidRDefault="008F7ECA" w:rsidP="009F36C4">
      <w:pPr>
        <w:pStyle w:val="Titolo8"/>
        <w:rPr>
          <w:sz w:val="24"/>
          <w:szCs w:val="24"/>
        </w:rPr>
      </w:pPr>
      <w:r w:rsidRPr="00420054">
        <w:rPr>
          <w:sz w:val="24"/>
          <w:szCs w:val="24"/>
        </w:rPr>
        <w:tab/>
      </w:r>
      <w:r w:rsidRPr="00420054">
        <w:rPr>
          <w:sz w:val="24"/>
          <w:szCs w:val="24"/>
        </w:rPr>
        <w:tab/>
      </w:r>
      <w:r w:rsidRPr="00420054">
        <w:rPr>
          <w:sz w:val="24"/>
          <w:szCs w:val="24"/>
        </w:rPr>
        <w:tab/>
      </w:r>
      <w:r w:rsidRPr="00420054">
        <w:rPr>
          <w:sz w:val="24"/>
          <w:szCs w:val="24"/>
        </w:rPr>
        <w:tab/>
      </w:r>
    </w:p>
    <w:p w:rsidR="003F40EE" w:rsidRDefault="00B56FD0" w:rsidP="003F40EE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Alla Cancelleria civi</w:t>
      </w:r>
      <w:r w:rsidR="003F40EE">
        <w:rPr>
          <w:sz w:val="24"/>
          <w:szCs w:val="24"/>
        </w:rPr>
        <w:t>le</w:t>
      </w:r>
    </w:p>
    <w:p w:rsidR="003F40EE" w:rsidRDefault="00BD002B" w:rsidP="003F40EE">
      <w:pPr>
        <w:spacing w:line="360" w:lineRule="auto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</w:t>
      </w:r>
      <w:r w:rsidR="00036B27">
        <w:rPr>
          <w:sz w:val="24"/>
          <w:szCs w:val="24"/>
        </w:rPr>
        <w:t>Giudice di P</w:t>
      </w:r>
      <w:r w:rsidR="003F40EE">
        <w:rPr>
          <w:sz w:val="24"/>
          <w:szCs w:val="24"/>
        </w:rPr>
        <w:t>ace di</w:t>
      </w:r>
    </w:p>
    <w:p w:rsidR="003F40EE" w:rsidRDefault="0060157B" w:rsidP="003F40EE">
      <w:pPr>
        <w:spacing w:line="36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Lamezia Terme</w:t>
      </w:r>
    </w:p>
    <w:p w:rsidR="003F40EE" w:rsidRDefault="003F40EE" w:rsidP="006B245E">
      <w:pPr>
        <w:spacing w:line="360" w:lineRule="auto"/>
        <w:jc w:val="both"/>
        <w:rPr>
          <w:sz w:val="24"/>
          <w:szCs w:val="24"/>
        </w:rPr>
      </w:pPr>
    </w:p>
    <w:p w:rsidR="00420F58" w:rsidRDefault="00420F58" w:rsidP="006B245E">
      <w:pPr>
        <w:spacing w:line="360" w:lineRule="auto"/>
        <w:jc w:val="both"/>
        <w:rPr>
          <w:sz w:val="24"/>
          <w:szCs w:val="24"/>
        </w:rPr>
      </w:pPr>
    </w:p>
    <w:p w:rsidR="000C5B03" w:rsidRDefault="005F3CD0" w:rsidP="00C758F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impedimento della scrivente, </w:t>
      </w:r>
      <w:r w:rsidR="00C22154">
        <w:rPr>
          <w:sz w:val="24"/>
          <w:szCs w:val="24"/>
        </w:rPr>
        <w:t>la</w:t>
      </w:r>
      <w:r w:rsidR="002B276F">
        <w:rPr>
          <w:sz w:val="24"/>
          <w:szCs w:val="24"/>
        </w:rPr>
        <w:t xml:space="preserve"> trattazione de</w:t>
      </w:r>
      <w:r w:rsidR="00B56FD0">
        <w:rPr>
          <w:sz w:val="24"/>
          <w:szCs w:val="24"/>
        </w:rPr>
        <w:t xml:space="preserve">i fascicoli dell’udienza civile del </w:t>
      </w:r>
      <w:r w:rsidR="00873042">
        <w:rPr>
          <w:b/>
          <w:sz w:val="24"/>
          <w:szCs w:val="24"/>
        </w:rPr>
        <w:t>06</w:t>
      </w:r>
      <w:r w:rsidR="00036B27">
        <w:rPr>
          <w:b/>
          <w:sz w:val="24"/>
          <w:szCs w:val="24"/>
        </w:rPr>
        <w:t>/</w:t>
      </w:r>
      <w:r w:rsidR="00506C7E">
        <w:rPr>
          <w:b/>
          <w:sz w:val="24"/>
          <w:szCs w:val="24"/>
        </w:rPr>
        <w:t>0</w:t>
      </w:r>
      <w:r w:rsidR="00873042">
        <w:rPr>
          <w:b/>
          <w:sz w:val="24"/>
          <w:szCs w:val="24"/>
        </w:rPr>
        <w:t>3</w:t>
      </w:r>
      <w:r w:rsidR="00B56FD0" w:rsidRPr="00B56FD0">
        <w:rPr>
          <w:b/>
          <w:sz w:val="24"/>
          <w:szCs w:val="24"/>
        </w:rPr>
        <w:t>/202</w:t>
      </w:r>
      <w:r w:rsidR="00506C7E">
        <w:rPr>
          <w:b/>
          <w:sz w:val="24"/>
          <w:szCs w:val="24"/>
        </w:rPr>
        <w:t>5</w:t>
      </w:r>
      <w:r w:rsidR="006E3466">
        <w:rPr>
          <w:sz w:val="24"/>
          <w:szCs w:val="24"/>
        </w:rPr>
        <w:t xml:space="preserve"> è rinviata </w:t>
      </w:r>
      <w:r w:rsidR="00C22154">
        <w:rPr>
          <w:sz w:val="24"/>
          <w:szCs w:val="24"/>
        </w:rPr>
        <w:t>a</w:t>
      </w:r>
      <w:r w:rsidR="00D21B4A">
        <w:rPr>
          <w:sz w:val="24"/>
          <w:szCs w:val="24"/>
        </w:rPr>
        <w:t>l</w:t>
      </w:r>
      <w:r w:rsidR="006B245E">
        <w:rPr>
          <w:sz w:val="24"/>
          <w:szCs w:val="24"/>
        </w:rPr>
        <w:t>l’</w:t>
      </w:r>
      <w:r w:rsidR="007A23D3">
        <w:rPr>
          <w:sz w:val="24"/>
          <w:szCs w:val="24"/>
        </w:rPr>
        <w:t xml:space="preserve">udienza </w:t>
      </w:r>
      <w:r w:rsidR="007A23D3" w:rsidRPr="00CD7818">
        <w:rPr>
          <w:sz w:val="24"/>
          <w:szCs w:val="24"/>
        </w:rPr>
        <w:t>del</w:t>
      </w:r>
      <w:r w:rsidR="003F40EE">
        <w:rPr>
          <w:sz w:val="24"/>
          <w:szCs w:val="24"/>
        </w:rPr>
        <w:t xml:space="preserve"> </w:t>
      </w:r>
      <w:r w:rsidR="00873042">
        <w:rPr>
          <w:b/>
          <w:sz w:val="24"/>
          <w:szCs w:val="24"/>
        </w:rPr>
        <w:t>13</w:t>
      </w:r>
      <w:r w:rsidR="00CB3523" w:rsidRPr="00606070">
        <w:rPr>
          <w:b/>
          <w:sz w:val="24"/>
          <w:szCs w:val="24"/>
        </w:rPr>
        <w:t>/</w:t>
      </w:r>
      <w:r w:rsidR="006E3466" w:rsidRPr="00606070">
        <w:rPr>
          <w:b/>
          <w:sz w:val="24"/>
          <w:szCs w:val="24"/>
        </w:rPr>
        <w:t>0</w:t>
      </w:r>
      <w:r w:rsidR="00873042">
        <w:rPr>
          <w:b/>
          <w:sz w:val="24"/>
          <w:szCs w:val="24"/>
        </w:rPr>
        <w:t>3</w:t>
      </w:r>
      <w:r w:rsidR="00CB3523" w:rsidRPr="00606070">
        <w:rPr>
          <w:b/>
          <w:sz w:val="24"/>
          <w:szCs w:val="24"/>
        </w:rPr>
        <w:t>/202</w:t>
      </w:r>
      <w:r w:rsidR="006E3466" w:rsidRPr="00606070">
        <w:rPr>
          <w:b/>
          <w:sz w:val="24"/>
          <w:szCs w:val="24"/>
        </w:rPr>
        <w:t>5</w:t>
      </w:r>
      <w:r w:rsidR="002B276F">
        <w:rPr>
          <w:sz w:val="24"/>
          <w:szCs w:val="24"/>
        </w:rPr>
        <w:t>.</w:t>
      </w:r>
      <w:r w:rsidR="006B245E">
        <w:rPr>
          <w:sz w:val="24"/>
          <w:szCs w:val="24"/>
        </w:rPr>
        <w:t xml:space="preserve"> </w:t>
      </w:r>
    </w:p>
    <w:p w:rsidR="00DD3BC2" w:rsidRPr="00727DBC" w:rsidRDefault="0060157B" w:rsidP="00C738EA">
      <w:pPr>
        <w:rPr>
          <w:sz w:val="24"/>
          <w:szCs w:val="24"/>
        </w:rPr>
      </w:pPr>
      <w:r>
        <w:rPr>
          <w:sz w:val="24"/>
          <w:szCs w:val="24"/>
        </w:rPr>
        <w:t>Lamezia Terme</w:t>
      </w:r>
      <w:r w:rsidR="00E439C7" w:rsidRPr="00727DBC">
        <w:rPr>
          <w:sz w:val="24"/>
          <w:szCs w:val="24"/>
        </w:rPr>
        <w:t>,</w:t>
      </w:r>
      <w:r w:rsidR="007807F4" w:rsidRPr="00727DBC">
        <w:rPr>
          <w:sz w:val="24"/>
          <w:szCs w:val="24"/>
        </w:rPr>
        <w:t xml:space="preserve"> </w:t>
      </w:r>
      <w:r w:rsidR="005F3CD0">
        <w:rPr>
          <w:sz w:val="24"/>
          <w:szCs w:val="24"/>
        </w:rPr>
        <w:t>04</w:t>
      </w:r>
      <w:r w:rsidR="00F736CA" w:rsidRPr="00727DBC">
        <w:rPr>
          <w:sz w:val="24"/>
          <w:szCs w:val="24"/>
        </w:rPr>
        <w:t>/</w:t>
      </w:r>
      <w:r w:rsidR="006E3466">
        <w:rPr>
          <w:sz w:val="24"/>
          <w:szCs w:val="24"/>
        </w:rPr>
        <w:t>0</w:t>
      </w:r>
      <w:r w:rsidR="005F3CD0">
        <w:rPr>
          <w:sz w:val="24"/>
          <w:szCs w:val="24"/>
        </w:rPr>
        <w:t>3</w:t>
      </w:r>
      <w:r w:rsidR="00F736CA" w:rsidRPr="00727DBC">
        <w:rPr>
          <w:sz w:val="24"/>
          <w:szCs w:val="24"/>
        </w:rPr>
        <w:t>/20</w:t>
      </w:r>
      <w:r w:rsidR="00727DBC">
        <w:rPr>
          <w:sz w:val="24"/>
          <w:szCs w:val="24"/>
        </w:rPr>
        <w:t>2</w:t>
      </w:r>
      <w:r w:rsidR="006E3466">
        <w:rPr>
          <w:sz w:val="24"/>
          <w:szCs w:val="24"/>
        </w:rPr>
        <w:t>5</w:t>
      </w:r>
    </w:p>
    <w:p w:rsidR="006C4B68" w:rsidRPr="0026024C" w:rsidRDefault="00756448" w:rsidP="00EC7797">
      <w:pPr>
        <w:pStyle w:val="Testonormale"/>
        <w:jc w:val="both"/>
        <w:rPr>
          <w:rFonts w:ascii="Times New Roman" w:hAnsi="Times New Roman"/>
          <w:i/>
          <w:sz w:val="24"/>
          <w:szCs w:val="24"/>
        </w:rPr>
      </w:pPr>
      <w:r w:rsidRPr="0026024C">
        <w:rPr>
          <w:rFonts w:ascii="Times New Roman" w:hAnsi="Times New Roman"/>
          <w:i/>
          <w:sz w:val="24"/>
          <w:szCs w:val="24"/>
        </w:rPr>
        <w:t xml:space="preserve"> </w:t>
      </w:r>
      <w:r w:rsidR="001D38CB" w:rsidRPr="0026024C">
        <w:rPr>
          <w:rFonts w:ascii="Times New Roman" w:hAnsi="Times New Roman"/>
          <w:i/>
          <w:sz w:val="24"/>
          <w:szCs w:val="24"/>
        </w:rPr>
        <w:t xml:space="preserve"> </w:t>
      </w:r>
      <w:r w:rsidR="006C4B68" w:rsidRPr="0026024C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="00062BE4" w:rsidRPr="0026024C">
        <w:rPr>
          <w:rFonts w:ascii="Times New Roman" w:hAnsi="Times New Roman"/>
          <w:i/>
          <w:sz w:val="24"/>
          <w:szCs w:val="24"/>
        </w:rPr>
        <w:t xml:space="preserve">          </w:t>
      </w:r>
      <w:r w:rsidR="006C4B68" w:rsidRPr="0026024C">
        <w:rPr>
          <w:rFonts w:ascii="Times New Roman" w:hAnsi="Times New Roman"/>
          <w:i/>
          <w:sz w:val="24"/>
          <w:szCs w:val="24"/>
        </w:rPr>
        <w:t xml:space="preserve">          </w:t>
      </w:r>
      <w:r w:rsidR="0049116E" w:rsidRPr="0026024C">
        <w:rPr>
          <w:rFonts w:ascii="Times New Roman" w:hAnsi="Times New Roman"/>
          <w:i/>
          <w:sz w:val="24"/>
          <w:szCs w:val="24"/>
        </w:rPr>
        <w:t xml:space="preserve">       </w:t>
      </w:r>
      <w:r w:rsidR="00E41B2E" w:rsidRPr="0026024C">
        <w:rPr>
          <w:rFonts w:ascii="Times New Roman" w:hAnsi="Times New Roman"/>
          <w:i/>
          <w:sz w:val="24"/>
          <w:szCs w:val="24"/>
        </w:rPr>
        <w:t xml:space="preserve">       </w:t>
      </w:r>
      <w:r w:rsidR="004A12CA" w:rsidRPr="0026024C">
        <w:rPr>
          <w:rFonts w:ascii="Times New Roman" w:hAnsi="Times New Roman"/>
          <w:i/>
          <w:sz w:val="24"/>
          <w:szCs w:val="24"/>
        </w:rPr>
        <w:t xml:space="preserve">           </w:t>
      </w:r>
      <w:r w:rsidR="00E129BE" w:rsidRPr="0026024C">
        <w:rPr>
          <w:rFonts w:ascii="Times New Roman" w:hAnsi="Times New Roman"/>
          <w:i/>
          <w:sz w:val="24"/>
          <w:szCs w:val="24"/>
        </w:rPr>
        <w:t xml:space="preserve">     </w:t>
      </w:r>
      <w:r w:rsidR="0026024C">
        <w:rPr>
          <w:rFonts w:ascii="Times New Roman" w:hAnsi="Times New Roman"/>
          <w:i/>
          <w:sz w:val="24"/>
          <w:szCs w:val="24"/>
        </w:rPr>
        <w:t xml:space="preserve">  </w:t>
      </w:r>
      <w:r w:rsidR="00FA4790" w:rsidRPr="0026024C">
        <w:rPr>
          <w:rFonts w:ascii="Times New Roman" w:hAnsi="Times New Roman"/>
          <w:i/>
          <w:sz w:val="24"/>
          <w:szCs w:val="24"/>
        </w:rPr>
        <w:t xml:space="preserve">  </w:t>
      </w:r>
      <w:r w:rsidR="00DF59D7" w:rsidRPr="0026024C">
        <w:rPr>
          <w:rFonts w:ascii="Times New Roman" w:hAnsi="Times New Roman"/>
          <w:i/>
          <w:sz w:val="24"/>
          <w:szCs w:val="24"/>
        </w:rPr>
        <w:t xml:space="preserve">      </w:t>
      </w:r>
      <w:r w:rsidR="0049116E" w:rsidRPr="0026024C">
        <w:rPr>
          <w:rFonts w:ascii="Times New Roman" w:hAnsi="Times New Roman"/>
          <w:i/>
          <w:sz w:val="24"/>
          <w:szCs w:val="24"/>
        </w:rPr>
        <w:t xml:space="preserve"> </w:t>
      </w:r>
      <w:r w:rsidR="006C4B68" w:rsidRPr="0026024C">
        <w:rPr>
          <w:rFonts w:ascii="Times New Roman" w:hAnsi="Times New Roman"/>
          <w:sz w:val="24"/>
          <w:szCs w:val="24"/>
        </w:rPr>
        <w:t xml:space="preserve">Il </w:t>
      </w:r>
      <w:r w:rsidR="00FA0C51" w:rsidRPr="0026024C">
        <w:rPr>
          <w:rFonts w:ascii="Times New Roman" w:hAnsi="Times New Roman"/>
          <w:sz w:val="24"/>
          <w:szCs w:val="24"/>
        </w:rPr>
        <w:t>Giudice di Pace</w:t>
      </w:r>
    </w:p>
    <w:p w:rsidR="006C4B68" w:rsidRPr="0026024C" w:rsidRDefault="006C4B68" w:rsidP="00EC7797">
      <w:pPr>
        <w:pStyle w:val="Testonormale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6024C">
        <w:rPr>
          <w:rFonts w:ascii="Times New Roman" w:hAnsi="Times New Roman"/>
          <w:i/>
          <w:sz w:val="24"/>
          <w:szCs w:val="24"/>
        </w:rPr>
        <w:t xml:space="preserve">             </w:t>
      </w:r>
      <w:r w:rsidR="00062BE4" w:rsidRPr="0026024C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26024C">
        <w:rPr>
          <w:rFonts w:ascii="Times New Roman" w:hAnsi="Times New Roman"/>
          <w:i/>
          <w:sz w:val="24"/>
          <w:szCs w:val="24"/>
        </w:rPr>
        <w:t xml:space="preserve">               </w:t>
      </w:r>
      <w:r w:rsidR="00966073" w:rsidRPr="0026024C">
        <w:rPr>
          <w:rFonts w:ascii="Times New Roman" w:hAnsi="Times New Roman"/>
          <w:i/>
          <w:sz w:val="24"/>
          <w:szCs w:val="24"/>
        </w:rPr>
        <w:t xml:space="preserve">  </w:t>
      </w:r>
      <w:r w:rsidR="00CF4D11" w:rsidRPr="0026024C">
        <w:rPr>
          <w:rFonts w:ascii="Times New Roman" w:hAnsi="Times New Roman"/>
          <w:i/>
          <w:sz w:val="24"/>
          <w:szCs w:val="24"/>
        </w:rPr>
        <w:t xml:space="preserve">       </w:t>
      </w:r>
      <w:r w:rsidR="00E41B2E" w:rsidRPr="0026024C">
        <w:rPr>
          <w:rFonts w:ascii="Times New Roman" w:hAnsi="Times New Roman"/>
          <w:i/>
          <w:sz w:val="24"/>
          <w:szCs w:val="24"/>
        </w:rPr>
        <w:t xml:space="preserve">       </w:t>
      </w:r>
      <w:r w:rsidR="00CF4D11" w:rsidRPr="0026024C">
        <w:rPr>
          <w:rFonts w:ascii="Times New Roman" w:hAnsi="Times New Roman"/>
          <w:i/>
          <w:sz w:val="24"/>
          <w:szCs w:val="24"/>
        </w:rPr>
        <w:t xml:space="preserve"> </w:t>
      </w:r>
      <w:r w:rsidR="0026024C">
        <w:rPr>
          <w:rFonts w:ascii="Times New Roman" w:hAnsi="Times New Roman"/>
          <w:i/>
          <w:sz w:val="24"/>
          <w:szCs w:val="24"/>
        </w:rPr>
        <w:t xml:space="preserve">     </w:t>
      </w:r>
      <w:r w:rsidR="00966073" w:rsidRPr="0026024C">
        <w:rPr>
          <w:rFonts w:ascii="Times New Roman" w:hAnsi="Times New Roman"/>
          <w:i/>
          <w:sz w:val="24"/>
          <w:szCs w:val="24"/>
        </w:rPr>
        <w:t xml:space="preserve">     </w:t>
      </w:r>
      <w:r w:rsidR="00DF59D7" w:rsidRPr="0026024C">
        <w:rPr>
          <w:rFonts w:ascii="Times New Roman" w:hAnsi="Times New Roman"/>
          <w:i/>
          <w:sz w:val="24"/>
          <w:szCs w:val="24"/>
        </w:rPr>
        <w:t xml:space="preserve">    </w:t>
      </w:r>
      <w:r w:rsidR="00853E29" w:rsidRPr="0026024C">
        <w:rPr>
          <w:rFonts w:ascii="Times New Roman" w:hAnsi="Times New Roman"/>
          <w:i/>
          <w:sz w:val="24"/>
          <w:szCs w:val="24"/>
        </w:rPr>
        <w:t>dr</w:t>
      </w:r>
      <w:r w:rsidR="008E3CF3" w:rsidRPr="0026024C">
        <w:rPr>
          <w:rFonts w:ascii="Times New Roman" w:hAnsi="Times New Roman"/>
          <w:i/>
          <w:sz w:val="24"/>
          <w:szCs w:val="24"/>
        </w:rPr>
        <w:t>.</w:t>
      </w:r>
      <w:r w:rsidR="00D3332B" w:rsidRPr="0026024C">
        <w:rPr>
          <w:rFonts w:ascii="Times New Roman" w:hAnsi="Times New Roman"/>
          <w:i/>
          <w:sz w:val="24"/>
          <w:szCs w:val="24"/>
        </w:rPr>
        <w:t>ssa Emanuela Marinaro</w:t>
      </w:r>
    </w:p>
    <w:sectPr w:rsidR="006C4B68" w:rsidRPr="0026024C" w:rsidSect="009A3D2F">
      <w:pgSz w:w="11907" w:h="16840"/>
      <w:pgMar w:top="1814" w:right="2268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088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662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AAC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A9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E27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E859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2A8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129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166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C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01077"/>
    <w:multiLevelType w:val="singleLevel"/>
    <w:tmpl w:val="D8D4D12C"/>
    <w:lvl w:ilvl="0">
      <w:start w:val="1"/>
      <w:numFmt w:val="decimal"/>
      <w:pStyle w:val="Numeroelenco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2DA56E4"/>
    <w:multiLevelType w:val="hybridMultilevel"/>
    <w:tmpl w:val="161ED07E"/>
    <w:lvl w:ilvl="0" w:tplc="1F2EA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F7A4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6864E39"/>
    <w:multiLevelType w:val="hybridMultilevel"/>
    <w:tmpl w:val="EAB836E4"/>
    <w:lvl w:ilvl="0" w:tplc="3210F4F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06F7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AF01E9"/>
    <w:multiLevelType w:val="singleLevel"/>
    <w:tmpl w:val="D23E13F8"/>
    <w:lvl w:ilvl="0">
      <w:start w:val="186"/>
      <w:numFmt w:val="decimalZero"/>
      <w:lvlText w:val="%1"/>
      <w:lvlJc w:val="left"/>
      <w:pPr>
        <w:tabs>
          <w:tab w:val="num" w:pos="804"/>
        </w:tabs>
        <w:ind w:left="804" w:hanging="804"/>
      </w:pPr>
      <w:rPr>
        <w:rFonts w:hint="default"/>
        <w:b/>
      </w:rPr>
    </w:lvl>
  </w:abstractNum>
  <w:abstractNum w:abstractNumId="16" w15:restartNumberingAfterBreak="0">
    <w:nsid w:val="258A4A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F22151"/>
    <w:multiLevelType w:val="hybridMultilevel"/>
    <w:tmpl w:val="3B00B754"/>
    <w:lvl w:ilvl="0" w:tplc="1EAC0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5758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F160E18"/>
    <w:multiLevelType w:val="hybridMultilevel"/>
    <w:tmpl w:val="B66270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46806"/>
    <w:multiLevelType w:val="hybridMultilevel"/>
    <w:tmpl w:val="E9D4FD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606DE"/>
    <w:multiLevelType w:val="singleLevel"/>
    <w:tmpl w:val="3E3C0DCA"/>
    <w:lvl w:ilvl="0"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22" w15:restartNumberingAfterBreak="0">
    <w:nsid w:val="36063A36"/>
    <w:multiLevelType w:val="singleLevel"/>
    <w:tmpl w:val="6B2600BC"/>
    <w:lvl w:ilvl="0">
      <w:start w:val="1"/>
      <w:numFmt w:val="bullet"/>
      <w:pStyle w:val="Puntoelenc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3" w15:restartNumberingAfterBreak="0">
    <w:nsid w:val="3805672F"/>
    <w:multiLevelType w:val="hybridMultilevel"/>
    <w:tmpl w:val="186C2E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62F0C"/>
    <w:multiLevelType w:val="hybridMultilevel"/>
    <w:tmpl w:val="2E640D68"/>
    <w:lvl w:ilvl="0" w:tplc="1828049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74724A0"/>
    <w:multiLevelType w:val="hybridMultilevel"/>
    <w:tmpl w:val="3084A70E"/>
    <w:lvl w:ilvl="0" w:tplc="DE1C94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842C8"/>
    <w:multiLevelType w:val="hybridMultilevel"/>
    <w:tmpl w:val="62A4BA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6B02DD"/>
    <w:multiLevelType w:val="singleLevel"/>
    <w:tmpl w:val="2B50E3CE"/>
    <w:lvl w:ilvl="0">
      <w:start w:val="186"/>
      <w:numFmt w:val="decimalZero"/>
      <w:lvlText w:val="%1"/>
      <w:lvlJc w:val="left"/>
      <w:pPr>
        <w:tabs>
          <w:tab w:val="num" w:pos="6276"/>
        </w:tabs>
        <w:ind w:left="6276" w:hanging="1200"/>
      </w:pPr>
      <w:rPr>
        <w:rFonts w:hint="default"/>
        <w:b/>
      </w:rPr>
    </w:lvl>
  </w:abstractNum>
  <w:abstractNum w:abstractNumId="28" w15:restartNumberingAfterBreak="0">
    <w:nsid w:val="4C260A6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13A6B0B"/>
    <w:multiLevelType w:val="hybridMultilevel"/>
    <w:tmpl w:val="D19E349C"/>
    <w:lvl w:ilvl="0" w:tplc="469076D2">
      <w:start w:val="1"/>
      <w:numFmt w:val="upperLetter"/>
      <w:lvlText w:val="%1)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A453AF"/>
    <w:multiLevelType w:val="hybridMultilevel"/>
    <w:tmpl w:val="520C21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746BE"/>
    <w:multiLevelType w:val="hybridMultilevel"/>
    <w:tmpl w:val="3ED85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D1655"/>
    <w:multiLevelType w:val="hybridMultilevel"/>
    <w:tmpl w:val="47D4FDEE"/>
    <w:lvl w:ilvl="0" w:tplc="93AA5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1F20CF"/>
    <w:multiLevelType w:val="hybridMultilevel"/>
    <w:tmpl w:val="B3CAD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F32FF"/>
    <w:multiLevelType w:val="hybridMultilevel"/>
    <w:tmpl w:val="53321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579FB"/>
    <w:multiLevelType w:val="hybridMultilevel"/>
    <w:tmpl w:val="E3B4237C"/>
    <w:lvl w:ilvl="0" w:tplc="D7F0A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91873"/>
    <w:multiLevelType w:val="hybridMultilevel"/>
    <w:tmpl w:val="02641D56"/>
    <w:lvl w:ilvl="0" w:tplc="5F04AF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813AD"/>
    <w:multiLevelType w:val="hybridMultilevel"/>
    <w:tmpl w:val="BFE09B80"/>
    <w:lvl w:ilvl="0" w:tplc="0F8CC6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FE2137D"/>
    <w:multiLevelType w:val="hybridMultilevel"/>
    <w:tmpl w:val="1C58D0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D67AD"/>
    <w:multiLevelType w:val="hybridMultilevel"/>
    <w:tmpl w:val="0E705F96"/>
    <w:lvl w:ilvl="0" w:tplc="5B843FBC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CAC2553"/>
    <w:multiLevelType w:val="hybridMultilevel"/>
    <w:tmpl w:val="1D72F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1"/>
  </w:num>
  <w:num w:numId="4">
    <w:abstractNumId w:val="27"/>
  </w:num>
  <w:num w:numId="5">
    <w:abstractNumId w:val="9"/>
  </w:num>
  <w:num w:numId="6">
    <w:abstractNumId w:val="8"/>
  </w:num>
  <w:num w:numId="7">
    <w:abstractNumId w:val="22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8"/>
  </w:num>
  <w:num w:numId="18">
    <w:abstractNumId w:val="28"/>
  </w:num>
  <w:num w:numId="19">
    <w:abstractNumId w:val="14"/>
  </w:num>
  <w:num w:numId="20">
    <w:abstractNumId w:val="16"/>
  </w:num>
  <w:num w:numId="21">
    <w:abstractNumId w:val="26"/>
  </w:num>
  <w:num w:numId="22">
    <w:abstractNumId w:val="29"/>
  </w:num>
  <w:num w:numId="23">
    <w:abstractNumId w:val="23"/>
  </w:num>
  <w:num w:numId="24">
    <w:abstractNumId w:val="37"/>
  </w:num>
  <w:num w:numId="25">
    <w:abstractNumId w:val="32"/>
  </w:num>
  <w:num w:numId="26">
    <w:abstractNumId w:val="17"/>
  </w:num>
  <w:num w:numId="27">
    <w:abstractNumId w:val="25"/>
  </w:num>
  <w:num w:numId="28">
    <w:abstractNumId w:val="39"/>
  </w:num>
  <w:num w:numId="29">
    <w:abstractNumId w:val="35"/>
  </w:num>
  <w:num w:numId="30">
    <w:abstractNumId w:val="24"/>
  </w:num>
  <w:num w:numId="31">
    <w:abstractNumId w:val="13"/>
  </w:num>
  <w:num w:numId="32">
    <w:abstractNumId w:val="36"/>
  </w:num>
  <w:num w:numId="33">
    <w:abstractNumId w:val="30"/>
  </w:num>
  <w:num w:numId="34">
    <w:abstractNumId w:val="40"/>
  </w:num>
  <w:num w:numId="35">
    <w:abstractNumId w:val="38"/>
  </w:num>
  <w:num w:numId="36">
    <w:abstractNumId w:val="11"/>
  </w:num>
  <w:num w:numId="37">
    <w:abstractNumId w:val="31"/>
  </w:num>
  <w:num w:numId="38">
    <w:abstractNumId w:val="20"/>
  </w:num>
  <w:num w:numId="39">
    <w:abstractNumId w:val="33"/>
  </w:num>
  <w:num w:numId="40">
    <w:abstractNumId w:val="3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95"/>
    <w:rsid w:val="00001FE6"/>
    <w:rsid w:val="0000325D"/>
    <w:rsid w:val="0000373F"/>
    <w:rsid w:val="000045BA"/>
    <w:rsid w:val="00010EE3"/>
    <w:rsid w:val="0001117F"/>
    <w:rsid w:val="000146D3"/>
    <w:rsid w:val="0001520C"/>
    <w:rsid w:val="00017180"/>
    <w:rsid w:val="00017DCA"/>
    <w:rsid w:val="00020DE4"/>
    <w:rsid w:val="000225CB"/>
    <w:rsid w:val="0002640E"/>
    <w:rsid w:val="00026904"/>
    <w:rsid w:val="0002714A"/>
    <w:rsid w:val="00030BFB"/>
    <w:rsid w:val="000314F8"/>
    <w:rsid w:val="00033466"/>
    <w:rsid w:val="0003366A"/>
    <w:rsid w:val="00035A13"/>
    <w:rsid w:val="00036B27"/>
    <w:rsid w:val="00036BE0"/>
    <w:rsid w:val="00037949"/>
    <w:rsid w:val="00041325"/>
    <w:rsid w:val="00044CF4"/>
    <w:rsid w:val="000457B7"/>
    <w:rsid w:val="00045CCE"/>
    <w:rsid w:val="00045D3F"/>
    <w:rsid w:val="0004716C"/>
    <w:rsid w:val="000516A7"/>
    <w:rsid w:val="000518B5"/>
    <w:rsid w:val="000531EA"/>
    <w:rsid w:val="00056FDB"/>
    <w:rsid w:val="0006205A"/>
    <w:rsid w:val="00062139"/>
    <w:rsid w:val="00062AE3"/>
    <w:rsid w:val="00062BE4"/>
    <w:rsid w:val="0006313F"/>
    <w:rsid w:val="00064C73"/>
    <w:rsid w:val="00067347"/>
    <w:rsid w:val="00071269"/>
    <w:rsid w:val="000726F2"/>
    <w:rsid w:val="00075BB8"/>
    <w:rsid w:val="00076C43"/>
    <w:rsid w:val="0007771F"/>
    <w:rsid w:val="00080A19"/>
    <w:rsid w:val="00083A75"/>
    <w:rsid w:val="000840B4"/>
    <w:rsid w:val="000852D6"/>
    <w:rsid w:val="000909EC"/>
    <w:rsid w:val="000914C0"/>
    <w:rsid w:val="00092A0A"/>
    <w:rsid w:val="00093290"/>
    <w:rsid w:val="00094B7A"/>
    <w:rsid w:val="000956CF"/>
    <w:rsid w:val="0009778D"/>
    <w:rsid w:val="000A375E"/>
    <w:rsid w:val="000A3E81"/>
    <w:rsid w:val="000A57F9"/>
    <w:rsid w:val="000A60C6"/>
    <w:rsid w:val="000B15B2"/>
    <w:rsid w:val="000B30EF"/>
    <w:rsid w:val="000B69AD"/>
    <w:rsid w:val="000C1770"/>
    <w:rsid w:val="000C22B5"/>
    <w:rsid w:val="000C35E7"/>
    <w:rsid w:val="000C4B10"/>
    <w:rsid w:val="000C5B03"/>
    <w:rsid w:val="000C76F0"/>
    <w:rsid w:val="000D258C"/>
    <w:rsid w:val="000D44C1"/>
    <w:rsid w:val="000D6911"/>
    <w:rsid w:val="000D77AC"/>
    <w:rsid w:val="000E1179"/>
    <w:rsid w:val="000E21CB"/>
    <w:rsid w:val="000E38D4"/>
    <w:rsid w:val="000E5B09"/>
    <w:rsid w:val="000F360B"/>
    <w:rsid w:val="00100337"/>
    <w:rsid w:val="00100420"/>
    <w:rsid w:val="00100ADC"/>
    <w:rsid w:val="001012BC"/>
    <w:rsid w:val="001035AF"/>
    <w:rsid w:val="00106AB6"/>
    <w:rsid w:val="0011030B"/>
    <w:rsid w:val="00111ACA"/>
    <w:rsid w:val="00114870"/>
    <w:rsid w:val="00117024"/>
    <w:rsid w:val="0012079C"/>
    <w:rsid w:val="00120F4D"/>
    <w:rsid w:val="00122944"/>
    <w:rsid w:val="00122B1B"/>
    <w:rsid w:val="00125F87"/>
    <w:rsid w:val="00126156"/>
    <w:rsid w:val="0013467F"/>
    <w:rsid w:val="00137677"/>
    <w:rsid w:val="00141019"/>
    <w:rsid w:val="00144A94"/>
    <w:rsid w:val="001474DD"/>
    <w:rsid w:val="00150385"/>
    <w:rsid w:val="001516CA"/>
    <w:rsid w:val="00152210"/>
    <w:rsid w:val="00157F9B"/>
    <w:rsid w:val="00160579"/>
    <w:rsid w:val="00160602"/>
    <w:rsid w:val="001608E9"/>
    <w:rsid w:val="00161827"/>
    <w:rsid w:val="00164DC9"/>
    <w:rsid w:val="00167B4F"/>
    <w:rsid w:val="0017375D"/>
    <w:rsid w:val="00174549"/>
    <w:rsid w:val="00175197"/>
    <w:rsid w:val="00176FEF"/>
    <w:rsid w:val="001808AF"/>
    <w:rsid w:val="00181EB8"/>
    <w:rsid w:val="00183949"/>
    <w:rsid w:val="00183F00"/>
    <w:rsid w:val="001858C0"/>
    <w:rsid w:val="001861FD"/>
    <w:rsid w:val="001869DD"/>
    <w:rsid w:val="00187805"/>
    <w:rsid w:val="00187C75"/>
    <w:rsid w:val="00190E64"/>
    <w:rsid w:val="00192FEB"/>
    <w:rsid w:val="001958E8"/>
    <w:rsid w:val="001976D8"/>
    <w:rsid w:val="001A1B7F"/>
    <w:rsid w:val="001A23A8"/>
    <w:rsid w:val="001A48D9"/>
    <w:rsid w:val="001A4B3E"/>
    <w:rsid w:val="001B07AF"/>
    <w:rsid w:val="001B2C5C"/>
    <w:rsid w:val="001B3972"/>
    <w:rsid w:val="001B505C"/>
    <w:rsid w:val="001C2641"/>
    <w:rsid w:val="001C43FD"/>
    <w:rsid w:val="001C45E5"/>
    <w:rsid w:val="001C4601"/>
    <w:rsid w:val="001C60AA"/>
    <w:rsid w:val="001C620E"/>
    <w:rsid w:val="001C6492"/>
    <w:rsid w:val="001D35A4"/>
    <w:rsid w:val="001D38CB"/>
    <w:rsid w:val="001D55BA"/>
    <w:rsid w:val="001D5A72"/>
    <w:rsid w:val="001D672C"/>
    <w:rsid w:val="001E0570"/>
    <w:rsid w:val="001E1C23"/>
    <w:rsid w:val="001E22C5"/>
    <w:rsid w:val="001E26C5"/>
    <w:rsid w:val="001E3C16"/>
    <w:rsid w:val="001E77E0"/>
    <w:rsid w:val="001F003B"/>
    <w:rsid w:val="001F0604"/>
    <w:rsid w:val="001F1CFB"/>
    <w:rsid w:val="001F1F2D"/>
    <w:rsid w:val="001F229D"/>
    <w:rsid w:val="001F30F4"/>
    <w:rsid w:val="001F3160"/>
    <w:rsid w:val="001F5325"/>
    <w:rsid w:val="001F631E"/>
    <w:rsid w:val="00200548"/>
    <w:rsid w:val="00201FA6"/>
    <w:rsid w:val="002055EC"/>
    <w:rsid w:val="00206AAF"/>
    <w:rsid w:val="00207887"/>
    <w:rsid w:val="002106FE"/>
    <w:rsid w:val="00213992"/>
    <w:rsid w:val="00215C62"/>
    <w:rsid w:val="00216B0D"/>
    <w:rsid w:val="0021762E"/>
    <w:rsid w:val="002206FA"/>
    <w:rsid w:val="00220D55"/>
    <w:rsid w:val="0022151A"/>
    <w:rsid w:val="00223B16"/>
    <w:rsid w:val="00224DE2"/>
    <w:rsid w:val="002261EE"/>
    <w:rsid w:val="00230C3A"/>
    <w:rsid w:val="00230F4C"/>
    <w:rsid w:val="00234A9E"/>
    <w:rsid w:val="002356CE"/>
    <w:rsid w:val="002407EE"/>
    <w:rsid w:val="00243415"/>
    <w:rsid w:val="00244FDC"/>
    <w:rsid w:val="00246645"/>
    <w:rsid w:val="00250146"/>
    <w:rsid w:val="00250C1B"/>
    <w:rsid w:val="0025175A"/>
    <w:rsid w:val="0025204E"/>
    <w:rsid w:val="00254B31"/>
    <w:rsid w:val="0025575B"/>
    <w:rsid w:val="0025579A"/>
    <w:rsid w:val="00256114"/>
    <w:rsid w:val="0025626A"/>
    <w:rsid w:val="00256907"/>
    <w:rsid w:val="00260240"/>
    <w:rsid w:val="0026024C"/>
    <w:rsid w:val="00260EC0"/>
    <w:rsid w:val="00261E58"/>
    <w:rsid w:val="00264089"/>
    <w:rsid w:val="00264DF8"/>
    <w:rsid w:val="0027003D"/>
    <w:rsid w:val="00270610"/>
    <w:rsid w:val="00270678"/>
    <w:rsid w:val="00271EB3"/>
    <w:rsid w:val="00273012"/>
    <w:rsid w:val="00273E70"/>
    <w:rsid w:val="002741EF"/>
    <w:rsid w:val="002776D4"/>
    <w:rsid w:val="00277A09"/>
    <w:rsid w:val="00277F9D"/>
    <w:rsid w:val="0028342F"/>
    <w:rsid w:val="00285E95"/>
    <w:rsid w:val="00286422"/>
    <w:rsid w:val="002905E5"/>
    <w:rsid w:val="0029295A"/>
    <w:rsid w:val="00294856"/>
    <w:rsid w:val="002A00F5"/>
    <w:rsid w:val="002A0D84"/>
    <w:rsid w:val="002A2421"/>
    <w:rsid w:val="002A70B4"/>
    <w:rsid w:val="002B11D2"/>
    <w:rsid w:val="002B276F"/>
    <w:rsid w:val="002B4159"/>
    <w:rsid w:val="002B5904"/>
    <w:rsid w:val="002B779B"/>
    <w:rsid w:val="002B7FBC"/>
    <w:rsid w:val="002C1E75"/>
    <w:rsid w:val="002C3ABF"/>
    <w:rsid w:val="002C4ED1"/>
    <w:rsid w:val="002C5556"/>
    <w:rsid w:val="002C59AA"/>
    <w:rsid w:val="002C6392"/>
    <w:rsid w:val="002D0DD1"/>
    <w:rsid w:val="002D15AA"/>
    <w:rsid w:val="002D15EE"/>
    <w:rsid w:val="002D200C"/>
    <w:rsid w:val="002D3965"/>
    <w:rsid w:val="002D5AEF"/>
    <w:rsid w:val="002D5BD4"/>
    <w:rsid w:val="002D6F4A"/>
    <w:rsid w:val="002D771A"/>
    <w:rsid w:val="002E1787"/>
    <w:rsid w:val="002E28C4"/>
    <w:rsid w:val="002E523F"/>
    <w:rsid w:val="002E607B"/>
    <w:rsid w:val="002F131E"/>
    <w:rsid w:val="002F14A8"/>
    <w:rsid w:val="002F193A"/>
    <w:rsid w:val="002F1BE9"/>
    <w:rsid w:val="002F6DE8"/>
    <w:rsid w:val="0030116C"/>
    <w:rsid w:val="003017FB"/>
    <w:rsid w:val="0030627D"/>
    <w:rsid w:val="003128B5"/>
    <w:rsid w:val="00313751"/>
    <w:rsid w:val="00321652"/>
    <w:rsid w:val="003225A8"/>
    <w:rsid w:val="0032271F"/>
    <w:rsid w:val="003228FC"/>
    <w:rsid w:val="00322DF4"/>
    <w:rsid w:val="00335FAF"/>
    <w:rsid w:val="003375AA"/>
    <w:rsid w:val="003409E2"/>
    <w:rsid w:val="00340FE5"/>
    <w:rsid w:val="0034520E"/>
    <w:rsid w:val="00345AF7"/>
    <w:rsid w:val="00345FFD"/>
    <w:rsid w:val="00347959"/>
    <w:rsid w:val="00351732"/>
    <w:rsid w:val="00351B40"/>
    <w:rsid w:val="00351C75"/>
    <w:rsid w:val="00357D50"/>
    <w:rsid w:val="0036189F"/>
    <w:rsid w:val="00364674"/>
    <w:rsid w:val="003649F1"/>
    <w:rsid w:val="00364AA3"/>
    <w:rsid w:val="003651FF"/>
    <w:rsid w:val="00365BD0"/>
    <w:rsid w:val="00367A2A"/>
    <w:rsid w:val="00370BD2"/>
    <w:rsid w:val="0037161E"/>
    <w:rsid w:val="00372AE3"/>
    <w:rsid w:val="003733C3"/>
    <w:rsid w:val="003808FE"/>
    <w:rsid w:val="00383AC9"/>
    <w:rsid w:val="00384E2D"/>
    <w:rsid w:val="0038525D"/>
    <w:rsid w:val="00385F23"/>
    <w:rsid w:val="003913B2"/>
    <w:rsid w:val="00391AE5"/>
    <w:rsid w:val="00392D74"/>
    <w:rsid w:val="00393994"/>
    <w:rsid w:val="00393D12"/>
    <w:rsid w:val="00394F94"/>
    <w:rsid w:val="00395E52"/>
    <w:rsid w:val="00397193"/>
    <w:rsid w:val="003A027B"/>
    <w:rsid w:val="003A2103"/>
    <w:rsid w:val="003A23A7"/>
    <w:rsid w:val="003A338D"/>
    <w:rsid w:val="003B0A17"/>
    <w:rsid w:val="003B2B3E"/>
    <w:rsid w:val="003B450A"/>
    <w:rsid w:val="003B7366"/>
    <w:rsid w:val="003C3C7A"/>
    <w:rsid w:val="003C478A"/>
    <w:rsid w:val="003C50EF"/>
    <w:rsid w:val="003C5C8F"/>
    <w:rsid w:val="003D02AE"/>
    <w:rsid w:val="003D0959"/>
    <w:rsid w:val="003D23CB"/>
    <w:rsid w:val="003D43F8"/>
    <w:rsid w:val="003D51D2"/>
    <w:rsid w:val="003E1C2C"/>
    <w:rsid w:val="003E2E49"/>
    <w:rsid w:val="003E4AAA"/>
    <w:rsid w:val="003E5DCC"/>
    <w:rsid w:val="003E5DFA"/>
    <w:rsid w:val="003E6589"/>
    <w:rsid w:val="003E7ADD"/>
    <w:rsid w:val="003E7D5A"/>
    <w:rsid w:val="003F0F45"/>
    <w:rsid w:val="003F207B"/>
    <w:rsid w:val="003F34CB"/>
    <w:rsid w:val="003F40EE"/>
    <w:rsid w:val="003F52D2"/>
    <w:rsid w:val="003F5926"/>
    <w:rsid w:val="003F698F"/>
    <w:rsid w:val="003F69E0"/>
    <w:rsid w:val="00400165"/>
    <w:rsid w:val="00401C9E"/>
    <w:rsid w:val="004051A7"/>
    <w:rsid w:val="00407A42"/>
    <w:rsid w:val="0041511D"/>
    <w:rsid w:val="00416AD4"/>
    <w:rsid w:val="00420054"/>
    <w:rsid w:val="00420344"/>
    <w:rsid w:val="00420F58"/>
    <w:rsid w:val="00421020"/>
    <w:rsid w:val="00423A1B"/>
    <w:rsid w:val="004313BF"/>
    <w:rsid w:val="0043165D"/>
    <w:rsid w:val="00432C5F"/>
    <w:rsid w:val="00433060"/>
    <w:rsid w:val="004356BE"/>
    <w:rsid w:val="0043658B"/>
    <w:rsid w:val="0043693D"/>
    <w:rsid w:val="0044132A"/>
    <w:rsid w:val="00441735"/>
    <w:rsid w:val="00442EA0"/>
    <w:rsid w:val="00447401"/>
    <w:rsid w:val="00452806"/>
    <w:rsid w:val="004568AD"/>
    <w:rsid w:val="004622AD"/>
    <w:rsid w:val="00463475"/>
    <w:rsid w:val="00465D8E"/>
    <w:rsid w:val="00470B75"/>
    <w:rsid w:val="00470FCD"/>
    <w:rsid w:val="004712FE"/>
    <w:rsid w:val="0048056A"/>
    <w:rsid w:val="00484522"/>
    <w:rsid w:val="004849ED"/>
    <w:rsid w:val="00487165"/>
    <w:rsid w:val="00487387"/>
    <w:rsid w:val="004876DD"/>
    <w:rsid w:val="004904BD"/>
    <w:rsid w:val="0049116E"/>
    <w:rsid w:val="004916AE"/>
    <w:rsid w:val="004917F3"/>
    <w:rsid w:val="00497975"/>
    <w:rsid w:val="00497A7D"/>
    <w:rsid w:val="004A084B"/>
    <w:rsid w:val="004A12CA"/>
    <w:rsid w:val="004A28BF"/>
    <w:rsid w:val="004A362A"/>
    <w:rsid w:val="004A3B66"/>
    <w:rsid w:val="004A40D9"/>
    <w:rsid w:val="004A539C"/>
    <w:rsid w:val="004B1DBA"/>
    <w:rsid w:val="004B46D2"/>
    <w:rsid w:val="004B70AC"/>
    <w:rsid w:val="004C1F8E"/>
    <w:rsid w:val="004C268D"/>
    <w:rsid w:val="004C3FA0"/>
    <w:rsid w:val="004C4551"/>
    <w:rsid w:val="004C59CB"/>
    <w:rsid w:val="004C6B2F"/>
    <w:rsid w:val="004C728A"/>
    <w:rsid w:val="004C7EBE"/>
    <w:rsid w:val="004D0A06"/>
    <w:rsid w:val="004D0D0D"/>
    <w:rsid w:val="004D13C3"/>
    <w:rsid w:val="004D4E67"/>
    <w:rsid w:val="004D778A"/>
    <w:rsid w:val="004D784B"/>
    <w:rsid w:val="004E2F56"/>
    <w:rsid w:val="004E5D39"/>
    <w:rsid w:val="004E62C6"/>
    <w:rsid w:val="004E646C"/>
    <w:rsid w:val="004E6783"/>
    <w:rsid w:val="004E6B15"/>
    <w:rsid w:val="004F0698"/>
    <w:rsid w:val="004F0AFC"/>
    <w:rsid w:val="004F149B"/>
    <w:rsid w:val="004F1ED6"/>
    <w:rsid w:val="004F785F"/>
    <w:rsid w:val="00501C0A"/>
    <w:rsid w:val="00502428"/>
    <w:rsid w:val="005051CB"/>
    <w:rsid w:val="00506C7E"/>
    <w:rsid w:val="00507860"/>
    <w:rsid w:val="00511010"/>
    <w:rsid w:val="00512D53"/>
    <w:rsid w:val="005139C7"/>
    <w:rsid w:val="005140F2"/>
    <w:rsid w:val="005142FC"/>
    <w:rsid w:val="005145DE"/>
    <w:rsid w:val="00514D73"/>
    <w:rsid w:val="00515969"/>
    <w:rsid w:val="00516C8C"/>
    <w:rsid w:val="005206EE"/>
    <w:rsid w:val="0052172C"/>
    <w:rsid w:val="005217A3"/>
    <w:rsid w:val="00521977"/>
    <w:rsid w:val="00522B72"/>
    <w:rsid w:val="00523A55"/>
    <w:rsid w:val="005261F2"/>
    <w:rsid w:val="0053192A"/>
    <w:rsid w:val="00532F71"/>
    <w:rsid w:val="005335A5"/>
    <w:rsid w:val="005349BB"/>
    <w:rsid w:val="005354CD"/>
    <w:rsid w:val="00536903"/>
    <w:rsid w:val="00537F7A"/>
    <w:rsid w:val="00541A09"/>
    <w:rsid w:val="00541F95"/>
    <w:rsid w:val="00542268"/>
    <w:rsid w:val="00545F03"/>
    <w:rsid w:val="00550731"/>
    <w:rsid w:val="00550E3E"/>
    <w:rsid w:val="00552453"/>
    <w:rsid w:val="00552581"/>
    <w:rsid w:val="00555959"/>
    <w:rsid w:val="00556631"/>
    <w:rsid w:val="005573EC"/>
    <w:rsid w:val="00565AB5"/>
    <w:rsid w:val="00565B60"/>
    <w:rsid w:val="005674FF"/>
    <w:rsid w:val="005703E0"/>
    <w:rsid w:val="00570D0C"/>
    <w:rsid w:val="00571183"/>
    <w:rsid w:val="005745D7"/>
    <w:rsid w:val="00575AF1"/>
    <w:rsid w:val="005777A3"/>
    <w:rsid w:val="005803F6"/>
    <w:rsid w:val="00581369"/>
    <w:rsid w:val="005816DB"/>
    <w:rsid w:val="005835B3"/>
    <w:rsid w:val="00583A30"/>
    <w:rsid w:val="00583CD5"/>
    <w:rsid w:val="0058501E"/>
    <w:rsid w:val="0058598F"/>
    <w:rsid w:val="00585A31"/>
    <w:rsid w:val="00590914"/>
    <w:rsid w:val="005920E6"/>
    <w:rsid w:val="00596EA0"/>
    <w:rsid w:val="005A275D"/>
    <w:rsid w:val="005A37FA"/>
    <w:rsid w:val="005A526C"/>
    <w:rsid w:val="005A5FCA"/>
    <w:rsid w:val="005B0EEF"/>
    <w:rsid w:val="005B10CB"/>
    <w:rsid w:val="005B15C8"/>
    <w:rsid w:val="005B1B29"/>
    <w:rsid w:val="005B2810"/>
    <w:rsid w:val="005B4676"/>
    <w:rsid w:val="005B4D99"/>
    <w:rsid w:val="005B4EDD"/>
    <w:rsid w:val="005B7A01"/>
    <w:rsid w:val="005B7FCA"/>
    <w:rsid w:val="005C10F9"/>
    <w:rsid w:val="005C1525"/>
    <w:rsid w:val="005C3CB9"/>
    <w:rsid w:val="005C4047"/>
    <w:rsid w:val="005C4EAD"/>
    <w:rsid w:val="005D0323"/>
    <w:rsid w:val="005D177D"/>
    <w:rsid w:val="005D1CAB"/>
    <w:rsid w:val="005D5873"/>
    <w:rsid w:val="005D700E"/>
    <w:rsid w:val="005E2B17"/>
    <w:rsid w:val="005E7537"/>
    <w:rsid w:val="005F05CC"/>
    <w:rsid w:val="005F3CD0"/>
    <w:rsid w:val="005F4129"/>
    <w:rsid w:val="005F4237"/>
    <w:rsid w:val="005F4C5D"/>
    <w:rsid w:val="0060157B"/>
    <w:rsid w:val="006036DB"/>
    <w:rsid w:val="006050E3"/>
    <w:rsid w:val="00605164"/>
    <w:rsid w:val="00605757"/>
    <w:rsid w:val="00605AB0"/>
    <w:rsid w:val="00606070"/>
    <w:rsid w:val="00606E6E"/>
    <w:rsid w:val="00611A65"/>
    <w:rsid w:val="00614286"/>
    <w:rsid w:val="00616331"/>
    <w:rsid w:val="00617356"/>
    <w:rsid w:val="00620238"/>
    <w:rsid w:val="00622092"/>
    <w:rsid w:val="00622B58"/>
    <w:rsid w:val="006242AD"/>
    <w:rsid w:val="00625347"/>
    <w:rsid w:val="00627D49"/>
    <w:rsid w:val="006307CE"/>
    <w:rsid w:val="00630A5A"/>
    <w:rsid w:val="00630E48"/>
    <w:rsid w:val="006310CE"/>
    <w:rsid w:val="00633712"/>
    <w:rsid w:val="00633DCE"/>
    <w:rsid w:val="006362BA"/>
    <w:rsid w:val="006371F2"/>
    <w:rsid w:val="00637AE0"/>
    <w:rsid w:val="006412F4"/>
    <w:rsid w:val="006446E6"/>
    <w:rsid w:val="0065150C"/>
    <w:rsid w:val="00651EDF"/>
    <w:rsid w:val="0065252B"/>
    <w:rsid w:val="00652B72"/>
    <w:rsid w:val="00656D48"/>
    <w:rsid w:val="006613E6"/>
    <w:rsid w:val="00665365"/>
    <w:rsid w:val="00665736"/>
    <w:rsid w:val="0066613B"/>
    <w:rsid w:val="0067415B"/>
    <w:rsid w:val="00680A33"/>
    <w:rsid w:val="00681C03"/>
    <w:rsid w:val="006854C6"/>
    <w:rsid w:val="0069116B"/>
    <w:rsid w:val="00692B7B"/>
    <w:rsid w:val="00692E83"/>
    <w:rsid w:val="006931C6"/>
    <w:rsid w:val="006947C3"/>
    <w:rsid w:val="006A260D"/>
    <w:rsid w:val="006A2C68"/>
    <w:rsid w:val="006A4D07"/>
    <w:rsid w:val="006A65A0"/>
    <w:rsid w:val="006B159F"/>
    <w:rsid w:val="006B245E"/>
    <w:rsid w:val="006B44CF"/>
    <w:rsid w:val="006B458E"/>
    <w:rsid w:val="006B78DC"/>
    <w:rsid w:val="006C3542"/>
    <w:rsid w:val="006C4B68"/>
    <w:rsid w:val="006C783C"/>
    <w:rsid w:val="006D1331"/>
    <w:rsid w:val="006D15ED"/>
    <w:rsid w:val="006D533F"/>
    <w:rsid w:val="006D5BAF"/>
    <w:rsid w:val="006D6B9C"/>
    <w:rsid w:val="006D6FDB"/>
    <w:rsid w:val="006E06DC"/>
    <w:rsid w:val="006E0E1A"/>
    <w:rsid w:val="006E3205"/>
    <w:rsid w:val="006E3466"/>
    <w:rsid w:val="006E398A"/>
    <w:rsid w:val="006F17E8"/>
    <w:rsid w:val="006F1A2E"/>
    <w:rsid w:val="006F22E5"/>
    <w:rsid w:val="006F489B"/>
    <w:rsid w:val="006F53F8"/>
    <w:rsid w:val="006F703D"/>
    <w:rsid w:val="0070080C"/>
    <w:rsid w:val="00702461"/>
    <w:rsid w:val="00702513"/>
    <w:rsid w:val="00703214"/>
    <w:rsid w:val="00705441"/>
    <w:rsid w:val="00710328"/>
    <w:rsid w:val="00710604"/>
    <w:rsid w:val="0071111D"/>
    <w:rsid w:val="007113B5"/>
    <w:rsid w:val="00713161"/>
    <w:rsid w:val="00714692"/>
    <w:rsid w:val="00716D7C"/>
    <w:rsid w:val="0071784E"/>
    <w:rsid w:val="007200CF"/>
    <w:rsid w:val="007206BF"/>
    <w:rsid w:val="00726B73"/>
    <w:rsid w:val="00727219"/>
    <w:rsid w:val="00727DBC"/>
    <w:rsid w:val="007310A6"/>
    <w:rsid w:val="00731E90"/>
    <w:rsid w:val="00732DCE"/>
    <w:rsid w:val="00733C1D"/>
    <w:rsid w:val="00734B47"/>
    <w:rsid w:val="00735A56"/>
    <w:rsid w:val="00736F2D"/>
    <w:rsid w:val="00747F11"/>
    <w:rsid w:val="00752E61"/>
    <w:rsid w:val="00756448"/>
    <w:rsid w:val="0075704F"/>
    <w:rsid w:val="0075746F"/>
    <w:rsid w:val="00757E9F"/>
    <w:rsid w:val="00762B3F"/>
    <w:rsid w:val="0076305C"/>
    <w:rsid w:val="0076419F"/>
    <w:rsid w:val="00765CB5"/>
    <w:rsid w:val="00767B3A"/>
    <w:rsid w:val="00770716"/>
    <w:rsid w:val="00772FC2"/>
    <w:rsid w:val="00774DFB"/>
    <w:rsid w:val="007753DA"/>
    <w:rsid w:val="007807F4"/>
    <w:rsid w:val="0078209D"/>
    <w:rsid w:val="0078533A"/>
    <w:rsid w:val="00785FB2"/>
    <w:rsid w:val="007864B3"/>
    <w:rsid w:val="00787F40"/>
    <w:rsid w:val="0079082C"/>
    <w:rsid w:val="00791A6F"/>
    <w:rsid w:val="007937C8"/>
    <w:rsid w:val="007944D3"/>
    <w:rsid w:val="0079457F"/>
    <w:rsid w:val="00796A0F"/>
    <w:rsid w:val="00797156"/>
    <w:rsid w:val="007A23D3"/>
    <w:rsid w:val="007A2B29"/>
    <w:rsid w:val="007A5680"/>
    <w:rsid w:val="007A7553"/>
    <w:rsid w:val="007A787B"/>
    <w:rsid w:val="007B0EEA"/>
    <w:rsid w:val="007B2BC4"/>
    <w:rsid w:val="007B32DE"/>
    <w:rsid w:val="007B415D"/>
    <w:rsid w:val="007B5A59"/>
    <w:rsid w:val="007B5C04"/>
    <w:rsid w:val="007B7AEE"/>
    <w:rsid w:val="007C1885"/>
    <w:rsid w:val="007C6FFD"/>
    <w:rsid w:val="007C70EB"/>
    <w:rsid w:val="007D2CCA"/>
    <w:rsid w:val="007D73AE"/>
    <w:rsid w:val="007D7758"/>
    <w:rsid w:val="007E051C"/>
    <w:rsid w:val="007E227F"/>
    <w:rsid w:val="007E39DE"/>
    <w:rsid w:val="007E3A59"/>
    <w:rsid w:val="007E3B11"/>
    <w:rsid w:val="007E4662"/>
    <w:rsid w:val="007E4EE7"/>
    <w:rsid w:val="007E6741"/>
    <w:rsid w:val="007E7D94"/>
    <w:rsid w:val="007E7DE7"/>
    <w:rsid w:val="007F0CCE"/>
    <w:rsid w:val="007F1AE8"/>
    <w:rsid w:val="007F250D"/>
    <w:rsid w:val="007F308F"/>
    <w:rsid w:val="0080059F"/>
    <w:rsid w:val="00803EF9"/>
    <w:rsid w:val="00804552"/>
    <w:rsid w:val="0080650F"/>
    <w:rsid w:val="00810154"/>
    <w:rsid w:val="0081065C"/>
    <w:rsid w:val="008129CF"/>
    <w:rsid w:val="00813DF4"/>
    <w:rsid w:val="008159D8"/>
    <w:rsid w:val="00817017"/>
    <w:rsid w:val="0082089E"/>
    <w:rsid w:val="008231CF"/>
    <w:rsid w:val="00823DCD"/>
    <w:rsid w:val="0082491B"/>
    <w:rsid w:val="00824CEF"/>
    <w:rsid w:val="0083035D"/>
    <w:rsid w:val="0083043D"/>
    <w:rsid w:val="00832872"/>
    <w:rsid w:val="00832E9E"/>
    <w:rsid w:val="00833F7A"/>
    <w:rsid w:val="00842618"/>
    <w:rsid w:val="00842BC7"/>
    <w:rsid w:val="008443FC"/>
    <w:rsid w:val="00845B56"/>
    <w:rsid w:val="00846603"/>
    <w:rsid w:val="00846874"/>
    <w:rsid w:val="00852FF0"/>
    <w:rsid w:val="008537D0"/>
    <w:rsid w:val="00853E29"/>
    <w:rsid w:val="008548CA"/>
    <w:rsid w:val="008644F9"/>
    <w:rsid w:val="00864750"/>
    <w:rsid w:val="00864C8E"/>
    <w:rsid w:val="00864F7F"/>
    <w:rsid w:val="00873042"/>
    <w:rsid w:val="00874696"/>
    <w:rsid w:val="00874F82"/>
    <w:rsid w:val="00875891"/>
    <w:rsid w:val="00875CAE"/>
    <w:rsid w:val="00877DB1"/>
    <w:rsid w:val="00880785"/>
    <w:rsid w:val="00880BFB"/>
    <w:rsid w:val="0088195F"/>
    <w:rsid w:val="00881CF7"/>
    <w:rsid w:val="00881E91"/>
    <w:rsid w:val="00882E71"/>
    <w:rsid w:val="0088317F"/>
    <w:rsid w:val="008835F3"/>
    <w:rsid w:val="008846C5"/>
    <w:rsid w:val="008854CC"/>
    <w:rsid w:val="00885D0C"/>
    <w:rsid w:val="008867B7"/>
    <w:rsid w:val="00886CCE"/>
    <w:rsid w:val="00887217"/>
    <w:rsid w:val="00887D7C"/>
    <w:rsid w:val="0089087E"/>
    <w:rsid w:val="0089105A"/>
    <w:rsid w:val="008936C9"/>
    <w:rsid w:val="0089564C"/>
    <w:rsid w:val="008957BB"/>
    <w:rsid w:val="008A16D8"/>
    <w:rsid w:val="008A2BA2"/>
    <w:rsid w:val="008A2EBA"/>
    <w:rsid w:val="008A3251"/>
    <w:rsid w:val="008A4997"/>
    <w:rsid w:val="008B025C"/>
    <w:rsid w:val="008B25E3"/>
    <w:rsid w:val="008B3406"/>
    <w:rsid w:val="008B591F"/>
    <w:rsid w:val="008C3675"/>
    <w:rsid w:val="008C3DEC"/>
    <w:rsid w:val="008C5577"/>
    <w:rsid w:val="008D0C2D"/>
    <w:rsid w:val="008E005C"/>
    <w:rsid w:val="008E1945"/>
    <w:rsid w:val="008E2B95"/>
    <w:rsid w:val="008E3CF3"/>
    <w:rsid w:val="008E4FA8"/>
    <w:rsid w:val="008E64FC"/>
    <w:rsid w:val="008E732A"/>
    <w:rsid w:val="008F08C6"/>
    <w:rsid w:val="008F0932"/>
    <w:rsid w:val="008F0C1D"/>
    <w:rsid w:val="008F0F54"/>
    <w:rsid w:val="008F2E38"/>
    <w:rsid w:val="008F7ECA"/>
    <w:rsid w:val="009001B3"/>
    <w:rsid w:val="00900287"/>
    <w:rsid w:val="00901250"/>
    <w:rsid w:val="00902390"/>
    <w:rsid w:val="00902C01"/>
    <w:rsid w:val="009040B5"/>
    <w:rsid w:val="00906D04"/>
    <w:rsid w:val="00906F5C"/>
    <w:rsid w:val="00906FF4"/>
    <w:rsid w:val="00912C1F"/>
    <w:rsid w:val="009130DE"/>
    <w:rsid w:val="0091441F"/>
    <w:rsid w:val="00914817"/>
    <w:rsid w:val="00914F30"/>
    <w:rsid w:val="00915277"/>
    <w:rsid w:val="00915ACE"/>
    <w:rsid w:val="00915CBB"/>
    <w:rsid w:val="00920ED0"/>
    <w:rsid w:val="0092459E"/>
    <w:rsid w:val="0092515E"/>
    <w:rsid w:val="0092555A"/>
    <w:rsid w:val="00935103"/>
    <w:rsid w:val="009364CE"/>
    <w:rsid w:val="00936EC7"/>
    <w:rsid w:val="0093777A"/>
    <w:rsid w:val="00947249"/>
    <w:rsid w:val="0095472E"/>
    <w:rsid w:val="0095584E"/>
    <w:rsid w:val="0095668E"/>
    <w:rsid w:val="00956FE7"/>
    <w:rsid w:val="0095736D"/>
    <w:rsid w:val="0096096E"/>
    <w:rsid w:val="00961DA4"/>
    <w:rsid w:val="00961DC7"/>
    <w:rsid w:val="00966073"/>
    <w:rsid w:val="00967438"/>
    <w:rsid w:val="00971F7B"/>
    <w:rsid w:val="00974BDA"/>
    <w:rsid w:val="0097535E"/>
    <w:rsid w:val="00975C4C"/>
    <w:rsid w:val="00975D18"/>
    <w:rsid w:val="009819F9"/>
    <w:rsid w:val="009848BC"/>
    <w:rsid w:val="0098496A"/>
    <w:rsid w:val="00991737"/>
    <w:rsid w:val="00991B2C"/>
    <w:rsid w:val="009972CB"/>
    <w:rsid w:val="009A0D3D"/>
    <w:rsid w:val="009A1C1C"/>
    <w:rsid w:val="009A3163"/>
    <w:rsid w:val="009A3D2F"/>
    <w:rsid w:val="009A5169"/>
    <w:rsid w:val="009A55EE"/>
    <w:rsid w:val="009A7D59"/>
    <w:rsid w:val="009B0150"/>
    <w:rsid w:val="009B105B"/>
    <w:rsid w:val="009B1101"/>
    <w:rsid w:val="009B1D4D"/>
    <w:rsid w:val="009B33FB"/>
    <w:rsid w:val="009B4406"/>
    <w:rsid w:val="009B58C3"/>
    <w:rsid w:val="009C14BD"/>
    <w:rsid w:val="009C2347"/>
    <w:rsid w:val="009C3693"/>
    <w:rsid w:val="009C4A9F"/>
    <w:rsid w:val="009C5D74"/>
    <w:rsid w:val="009C6746"/>
    <w:rsid w:val="009C6EBD"/>
    <w:rsid w:val="009C7993"/>
    <w:rsid w:val="009C7D2E"/>
    <w:rsid w:val="009D1E57"/>
    <w:rsid w:val="009D41E7"/>
    <w:rsid w:val="009D5683"/>
    <w:rsid w:val="009D5DA3"/>
    <w:rsid w:val="009D658D"/>
    <w:rsid w:val="009E0C82"/>
    <w:rsid w:val="009E12AE"/>
    <w:rsid w:val="009E1351"/>
    <w:rsid w:val="009E3571"/>
    <w:rsid w:val="009E3DB3"/>
    <w:rsid w:val="009F0781"/>
    <w:rsid w:val="009F1C88"/>
    <w:rsid w:val="009F2503"/>
    <w:rsid w:val="009F36C4"/>
    <w:rsid w:val="009F3BB9"/>
    <w:rsid w:val="009F3F89"/>
    <w:rsid w:val="009F607F"/>
    <w:rsid w:val="009F6DE7"/>
    <w:rsid w:val="009F6FAC"/>
    <w:rsid w:val="009F7C1C"/>
    <w:rsid w:val="00A00107"/>
    <w:rsid w:val="00A02DCD"/>
    <w:rsid w:val="00A03148"/>
    <w:rsid w:val="00A03483"/>
    <w:rsid w:val="00A0419F"/>
    <w:rsid w:val="00A055D2"/>
    <w:rsid w:val="00A059F2"/>
    <w:rsid w:val="00A125DA"/>
    <w:rsid w:val="00A12F2F"/>
    <w:rsid w:val="00A1355E"/>
    <w:rsid w:val="00A14DA2"/>
    <w:rsid w:val="00A14EFF"/>
    <w:rsid w:val="00A178A9"/>
    <w:rsid w:val="00A2023A"/>
    <w:rsid w:val="00A27A93"/>
    <w:rsid w:val="00A32E92"/>
    <w:rsid w:val="00A33C8C"/>
    <w:rsid w:val="00A43FEF"/>
    <w:rsid w:val="00A44C74"/>
    <w:rsid w:val="00A4502D"/>
    <w:rsid w:val="00A45908"/>
    <w:rsid w:val="00A46B60"/>
    <w:rsid w:val="00A53EDE"/>
    <w:rsid w:val="00A54816"/>
    <w:rsid w:val="00A55B78"/>
    <w:rsid w:val="00A55CB9"/>
    <w:rsid w:val="00A55D54"/>
    <w:rsid w:val="00A56225"/>
    <w:rsid w:val="00A56F16"/>
    <w:rsid w:val="00A6115A"/>
    <w:rsid w:val="00A613F7"/>
    <w:rsid w:val="00A61695"/>
    <w:rsid w:val="00A62043"/>
    <w:rsid w:val="00A66B65"/>
    <w:rsid w:val="00A67BFE"/>
    <w:rsid w:val="00A70715"/>
    <w:rsid w:val="00A71D92"/>
    <w:rsid w:val="00A75B33"/>
    <w:rsid w:val="00A76249"/>
    <w:rsid w:val="00A77DED"/>
    <w:rsid w:val="00A8154E"/>
    <w:rsid w:val="00A837FB"/>
    <w:rsid w:val="00A85E69"/>
    <w:rsid w:val="00A90279"/>
    <w:rsid w:val="00A9079F"/>
    <w:rsid w:val="00A90D0A"/>
    <w:rsid w:val="00A91EC0"/>
    <w:rsid w:val="00A925E9"/>
    <w:rsid w:val="00A93177"/>
    <w:rsid w:val="00A94921"/>
    <w:rsid w:val="00A96440"/>
    <w:rsid w:val="00AA5832"/>
    <w:rsid w:val="00AA795D"/>
    <w:rsid w:val="00AB1873"/>
    <w:rsid w:val="00AB230D"/>
    <w:rsid w:val="00AB4F88"/>
    <w:rsid w:val="00AB7230"/>
    <w:rsid w:val="00AC1975"/>
    <w:rsid w:val="00AC1F7F"/>
    <w:rsid w:val="00AC2FAB"/>
    <w:rsid w:val="00AC4A3E"/>
    <w:rsid w:val="00AC5F10"/>
    <w:rsid w:val="00AC66E5"/>
    <w:rsid w:val="00AC6911"/>
    <w:rsid w:val="00AC703D"/>
    <w:rsid w:val="00AC7549"/>
    <w:rsid w:val="00AD1B2E"/>
    <w:rsid w:val="00AD2F86"/>
    <w:rsid w:val="00AD56EB"/>
    <w:rsid w:val="00AD66F9"/>
    <w:rsid w:val="00AD6B8C"/>
    <w:rsid w:val="00AE09A8"/>
    <w:rsid w:val="00AE21C0"/>
    <w:rsid w:val="00AE350F"/>
    <w:rsid w:val="00AE6092"/>
    <w:rsid w:val="00AF1852"/>
    <w:rsid w:val="00AF1C04"/>
    <w:rsid w:val="00AF598B"/>
    <w:rsid w:val="00AF6325"/>
    <w:rsid w:val="00AF65DA"/>
    <w:rsid w:val="00AF7F1E"/>
    <w:rsid w:val="00B00402"/>
    <w:rsid w:val="00B01DC9"/>
    <w:rsid w:val="00B023AD"/>
    <w:rsid w:val="00B03545"/>
    <w:rsid w:val="00B044E5"/>
    <w:rsid w:val="00B04759"/>
    <w:rsid w:val="00B047A2"/>
    <w:rsid w:val="00B048C3"/>
    <w:rsid w:val="00B06707"/>
    <w:rsid w:val="00B14A8E"/>
    <w:rsid w:val="00B156EC"/>
    <w:rsid w:val="00B15FB8"/>
    <w:rsid w:val="00B16D21"/>
    <w:rsid w:val="00B2004F"/>
    <w:rsid w:val="00B20E51"/>
    <w:rsid w:val="00B20F56"/>
    <w:rsid w:val="00B212EE"/>
    <w:rsid w:val="00B24261"/>
    <w:rsid w:val="00B266C0"/>
    <w:rsid w:val="00B27502"/>
    <w:rsid w:val="00B27F33"/>
    <w:rsid w:val="00B30E14"/>
    <w:rsid w:val="00B30E74"/>
    <w:rsid w:val="00B31225"/>
    <w:rsid w:val="00B372C1"/>
    <w:rsid w:val="00B42DEE"/>
    <w:rsid w:val="00B43119"/>
    <w:rsid w:val="00B437C4"/>
    <w:rsid w:val="00B43F50"/>
    <w:rsid w:val="00B4645C"/>
    <w:rsid w:val="00B469B4"/>
    <w:rsid w:val="00B512A2"/>
    <w:rsid w:val="00B525F2"/>
    <w:rsid w:val="00B54E95"/>
    <w:rsid w:val="00B54F6F"/>
    <w:rsid w:val="00B55111"/>
    <w:rsid w:val="00B560DE"/>
    <w:rsid w:val="00B56374"/>
    <w:rsid w:val="00B56683"/>
    <w:rsid w:val="00B56DBF"/>
    <w:rsid w:val="00B56FC3"/>
    <w:rsid w:val="00B56FD0"/>
    <w:rsid w:val="00B60BA2"/>
    <w:rsid w:val="00B629C4"/>
    <w:rsid w:val="00B66FCE"/>
    <w:rsid w:val="00B72A50"/>
    <w:rsid w:val="00B73F56"/>
    <w:rsid w:val="00B7427E"/>
    <w:rsid w:val="00B75BA2"/>
    <w:rsid w:val="00B76CC2"/>
    <w:rsid w:val="00B80F51"/>
    <w:rsid w:val="00B822BA"/>
    <w:rsid w:val="00B82F82"/>
    <w:rsid w:val="00B8380F"/>
    <w:rsid w:val="00B83E6B"/>
    <w:rsid w:val="00B846A2"/>
    <w:rsid w:val="00B85DE5"/>
    <w:rsid w:val="00B8606B"/>
    <w:rsid w:val="00B87B93"/>
    <w:rsid w:val="00B90BD4"/>
    <w:rsid w:val="00B923FE"/>
    <w:rsid w:val="00B9268E"/>
    <w:rsid w:val="00B92AFA"/>
    <w:rsid w:val="00B94A04"/>
    <w:rsid w:val="00B94FE1"/>
    <w:rsid w:val="00B96102"/>
    <w:rsid w:val="00B9610C"/>
    <w:rsid w:val="00B96BBF"/>
    <w:rsid w:val="00B970CB"/>
    <w:rsid w:val="00BA0FA7"/>
    <w:rsid w:val="00BA1477"/>
    <w:rsid w:val="00BA17F2"/>
    <w:rsid w:val="00BA3558"/>
    <w:rsid w:val="00BA3F6C"/>
    <w:rsid w:val="00BA417E"/>
    <w:rsid w:val="00BA4FEA"/>
    <w:rsid w:val="00BA5E85"/>
    <w:rsid w:val="00BA6E65"/>
    <w:rsid w:val="00BB0BA4"/>
    <w:rsid w:val="00BB1F41"/>
    <w:rsid w:val="00BB1FEA"/>
    <w:rsid w:val="00BB5E75"/>
    <w:rsid w:val="00BB67BE"/>
    <w:rsid w:val="00BB6A67"/>
    <w:rsid w:val="00BC0A62"/>
    <w:rsid w:val="00BC320D"/>
    <w:rsid w:val="00BC4354"/>
    <w:rsid w:val="00BC565B"/>
    <w:rsid w:val="00BC6CCD"/>
    <w:rsid w:val="00BC6ECD"/>
    <w:rsid w:val="00BC7438"/>
    <w:rsid w:val="00BD002B"/>
    <w:rsid w:val="00BD0C0C"/>
    <w:rsid w:val="00BD16B9"/>
    <w:rsid w:val="00BD1ECD"/>
    <w:rsid w:val="00BD4EA5"/>
    <w:rsid w:val="00BE312B"/>
    <w:rsid w:val="00BE3B40"/>
    <w:rsid w:val="00BE5D0A"/>
    <w:rsid w:val="00BF4EE2"/>
    <w:rsid w:val="00BF5438"/>
    <w:rsid w:val="00C01ABA"/>
    <w:rsid w:val="00C02AC0"/>
    <w:rsid w:val="00C03429"/>
    <w:rsid w:val="00C05623"/>
    <w:rsid w:val="00C06128"/>
    <w:rsid w:val="00C0737C"/>
    <w:rsid w:val="00C11269"/>
    <w:rsid w:val="00C11386"/>
    <w:rsid w:val="00C116E9"/>
    <w:rsid w:val="00C12381"/>
    <w:rsid w:val="00C12655"/>
    <w:rsid w:val="00C14965"/>
    <w:rsid w:val="00C15EC1"/>
    <w:rsid w:val="00C2124D"/>
    <w:rsid w:val="00C22154"/>
    <w:rsid w:val="00C22734"/>
    <w:rsid w:val="00C23DB4"/>
    <w:rsid w:val="00C272F9"/>
    <w:rsid w:val="00C30130"/>
    <w:rsid w:val="00C311D8"/>
    <w:rsid w:val="00C31D22"/>
    <w:rsid w:val="00C3226E"/>
    <w:rsid w:val="00C32AC4"/>
    <w:rsid w:val="00C34337"/>
    <w:rsid w:val="00C34BD1"/>
    <w:rsid w:val="00C37B1E"/>
    <w:rsid w:val="00C422C7"/>
    <w:rsid w:val="00C454D2"/>
    <w:rsid w:val="00C53B30"/>
    <w:rsid w:val="00C5425E"/>
    <w:rsid w:val="00C55EEC"/>
    <w:rsid w:val="00C56E2D"/>
    <w:rsid w:val="00C6022D"/>
    <w:rsid w:val="00C61A28"/>
    <w:rsid w:val="00C62AAF"/>
    <w:rsid w:val="00C64138"/>
    <w:rsid w:val="00C65AB3"/>
    <w:rsid w:val="00C664D0"/>
    <w:rsid w:val="00C70DFD"/>
    <w:rsid w:val="00C723E8"/>
    <w:rsid w:val="00C738EA"/>
    <w:rsid w:val="00C740D5"/>
    <w:rsid w:val="00C74639"/>
    <w:rsid w:val="00C74B8A"/>
    <w:rsid w:val="00C758F8"/>
    <w:rsid w:val="00C76FEE"/>
    <w:rsid w:val="00C773E5"/>
    <w:rsid w:val="00C77623"/>
    <w:rsid w:val="00C77AF7"/>
    <w:rsid w:val="00C82C16"/>
    <w:rsid w:val="00C8430E"/>
    <w:rsid w:val="00C84EFC"/>
    <w:rsid w:val="00C86774"/>
    <w:rsid w:val="00C8731B"/>
    <w:rsid w:val="00C8748C"/>
    <w:rsid w:val="00C9053F"/>
    <w:rsid w:val="00C93DCF"/>
    <w:rsid w:val="00C93EB8"/>
    <w:rsid w:val="00C949CA"/>
    <w:rsid w:val="00C94E8A"/>
    <w:rsid w:val="00CA2D62"/>
    <w:rsid w:val="00CA326F"/>
    <w:rsid w:val="00CA3286"/>
    <w:rsid w:val="00CA3E08"/>
    <w:rsid w:val="00CA3E99"/>
    <w:rsid w:val="00CA4178"/>
    <w:rsid w:val="00CA426C"/>
    <w:rsid w:val="00CA7A14"/>
    <w:rsid w:val="00CA7DFD"/>
    <w:rsid w:val="00CB029A"/>
    <w:rsid w:val="00CB05F9"/>
    <w:rsid w:val="00CB065D"/>
    <w:rsid w:val="00CB06C4"/>
    <w:rsid w:val="00CB122A"/>
    <w:rsid w:val="00CB3523"/>
    <w:rsid w:val="00CB54E2"/>
    <w:rsid w:val="00CB5A67"/>
    <w:rsid w:val="00CB620A"/>
    <w:rsid w:val="00CB63B2"/>
    <w:rsid w:val="00CB7563"/>
    <w:rsid w:val="00CB7822"/>
    <w:rsid w:val="00CB7ADE"/>
    <w:rsid w:val="00CC14B6"/>
    <w:rsid w:val="00CC2356"/>
    <w:rsid w:val="00CC4E39"/>
    <w:rsid w:val="00CC7250"/>
    <w:rsid w:val="00CD38F4"/>
    <w:rsid w:val="00CD3EDB"/>
    <w:rsid w:val="00CD418E"/>
    <w:rsid w:val="00CD4AC2"/>
    <w:rsid w:val="00CD5FDF"/>
    <w:rsid w:val="00CD75F8"/>
    <w:rsid w:val="00CD7818"/>
    <w:rsid w:val="00CE1AA8"/>
    <w:rsid w:val="00CE2DD3"/>
    <w:rsid w:val="00CE3182"/>
    <w:rsid w:val="00CF0077"/>
    <w:rsid w:val="00CF1327"/>
    <w:rsid w:val="00CF2D5B"/>
    <w:rsid w:val="00CF35AA"/>
    <w:rsid w:val="00CF4D11"/>
    <w:rsid w:val="00D036C5"/>
    <w:rsid w:val="00D03841"/>
    <w:rsid w:val="00D03D2F"/>
    <w:rsid w:val="00D04F7C"/>
    <w:rsid w:val="00D060FA"/>
    <w:rsid w:val="00D07133"/>
    <w:rsid w:val="00D1237C"/>
    <w:rsid w:val="00D146E5"/>
    <w:rsid w:val="00D150D5"/>
    <w:rsid w:val="00D20D50"/>
    <w:rsid w:val="00D21B4A"/>
    <w:rsid w:val="00D21C17"/>
    <w:rsid w:val="00D21C86"/>
    <w:rsid w:val="00D32389"/>
    <w:rsid w:val="00D324C5"/>
    <w:rsid w:val="00D3256E"/>
    <w:rsid w:val="00D3332B"/>
    <w:rsid w:val="00D41058"/>
    <w:rsid w:val="00D41BAB"/>
    <w:rsid w:val="00D42B35"/>
    <w:rsid w:val="00D470E7"/>
    <w:rsid w:val="00D475F9"/>
    <w:rsid w:val="00D50EF1"/>
    <w:rsid w:val="00D50F2E"/>
    <w:rsid w:val="00D5167F"/>
    <w:rsid w:val="00D52196"/>
    <w:rsid w:val="00D53665"/>
    <w:rsid w:val="00D53958"/>
    <w:rsid w:val="00D55687"/>
    <w:rsid w:val="00D60189"/>
    <w:rsid w:val="00D63985"/>
    <w:rsid w:val="00D65B86"/>
    <w:rsid w:val="00D65DB5"/>
    <w:rsid w:val="00D737D6"/>
    <w:rsid w:val="00D7537D"/>
    <w:rsid w:val="00D76B09"/>
    <w:rsid w:val="00D80B74"/>
    <w:rsid w:val="00D80B8E"/>
    <w:rsid w:val="00D811E5"/>
    <w:rsid w:val="00D8140A"/>
    <w:rsid w:val="00D8370B"/>
    <w:rsid w:val="00D83E09"/>
    <w:rsid w:val="00D83F51"/>
    <w:rsid w:val="00D84572"/>
    <w:rsid w:val="00D90220"/>
    <w:rsid w:val="00D936B0"/>
    <w:rsid w:val="00D93E6C"/>
    <w:rsid w:val="00DA18FC"/>
    <w:rsid w:val="00DB0DF0"/>
    <w:rsid w:val="00DB730E"/>
    <w:rsid w:val="00DC4F58"/>
    <w:rsid w:val="00DC5F32"/>
    <w:rsid w:val="00DC7A88"/>
    <w:rsid w:val="00DC7E9E"/>
    <w:rsid w:val="00DD04FA"/>
    <w:rsid w:val="00DD1258"/>
    <w:rsid w:val="00DD2586"/>
    <w:rsid w:val="00DD3BC2"/>
    <w:rsid w:val="00DD3EC2"/>
    <w:rsid w:val="00DD4B9A"/>
    <w:rsid w:val="00DE0287"/>
    <w:rsid w:val="00DE0695"/>
    <w:rsid w:val="00DE26D5"/>
    <w:rsid w:val="00DE312B"/>
    <w:rsid w:val="00DE5E89"/>
    <w:rsid w:val="00DF4A63"/>
    <w:rsid w:val="00DF4F35"/>
    <w:rsid w:val="00DF59D7"/>
    <w:rsid w:val="00DF6731"/>
    <w:rsid w:val="00DF675C"/>
    <w:rsid w:val="00DF7940"/>
    <w:rsid w:val="00DF7E62"/>
    <w:rsid w:val="00E0083B"/>
    <w:rsid w:val="00E01794"/>
    <w:rsid w:val="00E01BAC"/>
    <w:rsid w:val="00E063BA"/>
    <w:rsid w:val="00E06840"/>
    <w:rsid w:val="00E129BE"/>
    <w:rsid w:val="00E13F6E"/>
    <w:rsid w:val="00E16C5B"/>
    <w:rsid w:val="00E17B13"/>
    <w:rsid w:val="00E200CB"/>
    <w:rsid w:val="00E236CF"/>
    <w:rsid w:val="00E251E1"/>
    <w:rsid w:val="00E2527B"/>
    <w:rsid w:val="00E26181"/>
    <w:rsid w:val="00E268EA"/>
    <w:rsid w:val="00E314B6"/>
    <w:rsid w:val="00E31E97"/>
    <w:rsid w:val="00E368EE"/>
    <w:rsid w:val="00E36EFE"/>
    <w:rsid w:val="00E41B2E"/>
    <w:rsid w:val="00E439C7"/>
    <w:rsid w:val="00E4419F"/>
    <w:rsid w:val="00E44274"/>
    <w:rsid w:val="00E44D8C"/>
    <w:rsid w:val="00E50D2E"/>
    <w:rsid w:val="00E511BD"/>
    <w:rsid w:val="00E528EB"/>
    <w:rsid w:val="00E5342D"/>
    <w:rsid w:val="00E53598"/>
    <w:rsid w:val="00E53AFF"/>
    <w:rsid w:val="00E622DF"/>
    <w:rsid w:val="00E63AC6"/>
    <w:rsid w:val="00E65B7F"/>
    <w:rsid w:val="00E65E61"/>
    <w:rsid w:val="00E65F80"/>
    <w:rsid w:val="00E6652C"/>
    <w:rsid w:val="00E666C9"/>
    <w:rsid w:val="00E76ED8"/>
    <w:rsid w:val="00E77BE6"/>
    <w:rsid w:val="00E80CD0"/>
    <w:rsid w:val="00E812B7"/>
    <w:rsid w:val="00E85564"/>
    <w:rsid w:val="00E90788"/>
    <w:rsid w:val="00E90998"/>
    <w:rsid w:val="00E92117"/>
    <w:rsid w:val="00E94DF7"/>
    <w:rsid w:val="00E96532"/>
    <w:rsid w:val="00EA0B59"/>
    <w:rsid w:val="00EA1241"/>
    <w:rsid w:val="00EA1AA4"/>
    <w:rsid w:val="00EA275A"/>
    <w:rsid w:val="00EA2E60"/>
    <w:rsid w:val="00EA2ECD"/>
    <w:rsid w:val="00EA390C"/>
    <w:rsid w:val="00EA3CED"/>
    <w:rsid w:val="00EA3FEF"/>
    <w:rsid w:val="00EA6FB9"/>
    <w:rsid w:val="00EB1788"/>
    <w:rsid w:val="00EB7389"/>
    <w:rsid w:val="00EC0A8A"/>
    <w:rsid w:val="00EC33FA"/>
    <w:rsid w:val="00EC4795"/>
    <w:rsid w:val="00EC5A0A"/>
    <w:rsid w:val="00EC6170"/>
    <w:rsid w:val="00EC7797"/>
    <w:rsid w:val="00ED11BA"/>
    <w:rsid w:val="00ED13D7"/>
    <w:rsid w:val="00ED27A0"/>
    <w:rsid w:val="00ED2A55"/>
    <w:rsid w:val="00ED5CF8"/>
    <w:rsid w:val="00ED7A7D"/>
    <w:rsid w:val="00EE14BC"/>
    <w:rsid w:val="00EE1AB6"/>
    <w:rsid w:val="00EE25F8"/>
    <w:rsid w:val="00EE4E30"/>
    <w:rsid w:val="00EE7C69"/>
    <w:rsid w:val="00EF2E08"/>
    <w:rsid w:val="00EF3C8E"/>
    <w:rsid w:val="00EF6D51"/>
    <w:rsid w:val="00EF7ADA"/>
    <w:rsid w:val="00F008E4"/>
    <w:rsid w:val="00F01A79"/>
    <w:rsid w:val="00F02D97"/>
    <w:rsid w:val="00F03300"/>
    <w:rsid w:val="00F0347F"/>
    <w:rsid w:val="00F039B8"/>
    <w:rsid w:val="00F04410"/>
    <w:rsid w:val="00F04D2F"/>
    <w:rsid w:val="00F050B6"/>
    <w:rsid w:val="00F05317"/>
    <w:rsid w:val="00F1003B"/>
    <w:rsid w:val="00F12530"/>
    <w:rsid w:val="00F128A3"/>
    <w:rsid w:val="00F13A27"/>
    <w:rsid w:val="00F17B31"/>
    <w:rsid w:val="00F17BF6"/>
    <w:rsid w:val="00F23CA4"/>
    <w:rsid w:val="00F25313"/>
    <w:rsid w:val="00F25404"/>
    <w:rsid w:val="00F25BD8"/>
    <w:rsid w:val="00F25CD8"/>
    <w:rsid w:val="00F3003F"/>
    <w:rsid w:val="00F30F6E"/>
    <w:rsid w:val="00F3111A"/>
    <w:rsid w:val="00F32D91"/>
    <w:rsid w:val="00F33985"/>
    <w:rsid w:val="00F35D25"/>
    <w:rsid w:val="00F35EF0"/>
    <w:rsid w:val="00F36022"/>
    <w:rsid w:val="00F36DE8"/>
    <w:rsid w:val="00F408BD"/>
    <w:rsid w:val="00F40E70"/>
    <w:rsid w:val="00F41D3A"/>
    <w:rsid w:val="00F43E58"/>
    <w:rsid w:val="00F43E60"/>
    <w:rsid w:val="00F45E07"/>
    <w:rsid w:val="00F4653D"/>
    <w:rsid w:val="00F5210B"/>
    <w:rsid w:val="00F54ED7"/>
    <w:rsid w:val="00F622E9"/>
    <w:rsid w:val="00F62464"/>
    <w:rsid w:val="00F658CD"/>
    <w:rsid w:val="00F67A64"/>
    <w:rsid w:val="00F736CA"/>
    <w:rsid w:val="00F73EF8"/>
    <w:rsid w:val="00F74426"/>
    <w:rsid w:val="00F77E97"/>
    <w:rsid w:val="00F8157D"/>
    <w:rsid w:val="00F82701"/>
    <w:rsid w:val="00F82C96"/>
    <w:rsid w:val="00F8560C"/>
    <w:rsid w:val="00F97386"/>
    <w:rsid w:val="00FA0C51"/>
    <w:rsid w:val="00FA0DE6"/>
    <w:rsid w:val="00FA2B94"/>
    <w:rsid w:val="00FA4790"/>
    <w:rsid w:val="00FA7351"/>
    <w:rsid w:val="00FA76E6"/>
    <w:rsid w:val="00FB144B"/>
    <w:rsid w:val="00FB1936"/>
    <w:rsid w:val="00FB40E8"/>
    <w:rsid w:val="00FB59C1"/>
    <w:rsid w:val="00FB6C73"/>
    <w:rsid w:val="00FC0351"/>
    <w:rsid w:val="00FC2F4B"/>
    <w:rsid w:val="00FC3110"/>
    <w:rsid w:val="00FC6A05"/>
    <w:rsid w:val="00FC77BF"/>
    <w:rsid w:val="00FD56A2"/>
    <w:rsid w:val="00FD7467"/>
    <w:rsid w:val="00FE04B7"/>
    <w:rsid w:val="00FE18C0"/>
    <w:rsid w:val="00FE2500"/>
    <w:rsid w:val="00FE2C13"/>
    <w:rsid w:val="00FE37EF"/>
    <w:rsid w:val="00FE73E9"/>
    <w:rsid w:val="00FF101A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41EFD-6819-43D4-BFFE-E4F9EEC1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BaseTitolo"/>
    <w:next w:val="Corpotesto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olo2">
    <w:name w:val="heading 2"/>
    <w:basedOn w:val="BaseTitolo"/>
    <w:next w:val="Corpotesto"/>
    <w:qFormat/>
    <w:pPr>
      <w:spacing w:after="170"/>
      <w:outlineLvl w:val="1"/>
    </w:pPr>
    <w:rPr>
      <w:caps/>
      <w:sz w:val="21"/>
    </w:rPr>
  </w:style>
  <w:style w:type="paragraph" w:styleId="Titolo3">
    <w:name w:val="heading 3"/>
    <w:basedOn w:val="BaseTitolo"/>
    <w:next w:val="Corpotesto"/>
    <w:qFormat/>
    <w:pPr>
      <w:spacing w:after="240"/>
      <w:outlineLvl w:val="2"/>
    </w:pPr>
    <w:rPr>
      <w:i/>
    </w:rPr>
  </w:style>
  <w:style w:type="paragraph" w:styleId="Titolo4">
    <w:name w:val="heading 4"/>
    <w:basedOn w:val="BaseTitolo"/>
    <w:next w:val="Corpotesto"/>
    <w:qFormat/>
    <w:pPr>
      <w:outlineLvl w:val="3"/>
    </w:pPr>
    <w:rPr>
      <w:smallCaps/>
      <w:sz w:val="23"/>
    </w:rPr>
  </w:style>
  <w:style w:type="paragraph" w:styleId="Titolo5">
    <w:name w:val="heading 5"/>
    <w:basedOn w:val="BaseTitolo"/>
    <w:next w:val="Corpotesto"/>
    <w:qFormat/>
    <w:pPr>
      <w:outlineLvl w:val="4"/>
    </w:pPr>
  </w:style>
  <w:style w:type="paragraph" w:styleId="Titolo6">
    <w:name w:val="heading 6"/>
    <w:basedOn w:val="BaseTitolo"/>
    <w:next w:val="Corpotesto"/>
    <w:qFormat/>
    <w:pPr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4"/>
      <w:szCs w:val="1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</w:rPr>
  </w:style>
  <w:style w:type="paragraph" w:customStyle="1" w:styleId="Rigaattenzione">
    <w:name w:val="Riga attenzione"/>
    <w:basedOn w:val="Normale"/>
    <w:next w:val="Formuladiapertura"/>
    <w:pPr>
      <w:spacing w:before="220" w:line="240" w:lineRule="atLeast"/>
    </w:pPr>
  </w:style>
  <w:style w:type="paragraph" w:styleId="Formuladiapertura">
    <w:name w:val="Salutation"/>
    <w:basedOn w:val="Normale"/>
    <w:next w:val="Oggetto"/>
    <w:pPr>
      <w:spacing w:before="240" w:after="240" w:line="240" w:lineRule="atLeast"/>
    </w:pPr>
  </w:style>
  <w:style w:type="paragraph" w:styleId="Corpotesto">
    <w:name w:val="Body Text"/>
    <w:basedOn w:val="Normale"/>
    <w:pPr>
      <w:spacing w:after="240" w:line="240" w:lineRule="atLeast"/>
      <w:ind w:firstLine="360"/>
    </w:pPr>
  </w:style>
  <w:style w:type="paragraph" w:customStyle="1" w:styleId="CC">
    <w:name w:val="CC"/>
    <w:basedOn w:val="Normale"/>
    <w:pPr>
      <w:keepLines/>
      <w:spacing w:line="240" w:lineRule="atLeast"/>
      <w:ind w:left="360" w:hanging="360"/>
    </w:pPr>
  </w:style>
  <w:style w:type="paragraph" w:styleId="Formuladichiusura">
    <w:name w:val="Closing"/>
    <w:basedOn w:val="Normale"/>
    <w:next w:val="Firma"/>
    <w:pPr>
      <w:keepNext/>
      <w:spacing w:after="120" w:line="240" w:lineRule="atLeast"/>
      <w:ind w:left="4565"/>
    </w:pPr>
  </w:style>
  <w:style w:type="paragraph" w:styleId="Firma">
    <w:name w:val="Signature"/>
    <w:basedOn w:val="Normale"/>
    <w:next w:val="Firmatitolo"/>
    <w:pPr>
      <w:keepNext/>
      <w:spacing w:before="880" w:line="240" w:lineRule="atLeast"/>
      <w:ind w:left="4565"/>
    </w:pPr>
  </w:style>
  <w:style w:type="paragraph" w:customStyle="1" w:styleId="Nomesociet">
    <w:name w:val="Nome società"/>
    <w:basedOn w:val="Corpotesto"/>
    <w:next w:val="Data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a">
    <w:name w:val="Date"/>
    <w:basedOn w:val="Normale"/>
    <w:next w:val="Indirizzo"/>
    <w:pPr>
      <w:spacing w:after="220"/>
      <w:ind w:left="4565"/>
    </w:pPr>
  </w:style>
  <w:style w:type="character" w:styleId="Enfasicorsivo">
    <w:name w:val="Emphasis"/>
    <w:qFormat/>
    <w:rPr>
      <w:caps/>
      <w:sz w:val="18"/>
    </w:rPr>
  </w:style>
  <w:style w:type="paragraph" w:customStyle="1" w:styleId="Allegato">
    <w:name w:val="Allegato"/>
    <w:basedOn w:val="Normale"/>
    <w:next w:val="CC"/>
    <w:pPr>
      <w:keepNext/>
      <w:keepLines/>
      <w:spacing w:before="120" w:after="120" w:line="240" w:lineRule="atLeast"/>
    </w:pPr>
  </w:style>
  <w:style w:type="paragraph" w:customStyle="1" w:styleId="BaseTitolo">
    <w:name w:val="Base Titolo"/>
    <w:basedOn w:val="Corpotesto"/>
    <w:next w:val="Corpotesto"/>
    <w:pPr>
      <w:keepNext/>
      <w:keepLines/>
      <w:spacing w:after="0"/>
      <w:ind w:firstLine="0"/>
    </w:pPr>
    <w:rPr>
      <w:kern w:val="20"/>
    </w:rPr>
  </w:style>
  <w:style w:type="paragraph" w:customStyle="1" w:styleId="Indirizzointerno">
    <w:name w:val="Indirizzo interno"/>
    <w:basedOn w:val="Normale"/>
    <w:pPr>
      <w:spacing w:line="240" w:lineRule="atLeast"/>
    </w:pPr>
  </w:style>
  <w:style w:type="paragraph" w:customStyle="1" w:styleId="Indirizzo">
    <w:name w:val="Indirizzo"/>
    <w:basedOn w:val="Indirizzointerno"/>
    <w:next w:val="Indirizzointerno"/>
    <w:pPr>
      <w:spacing w:before="220"/>
    </w:pPr>
  </w:style>
  <w:style w:type="paragraph" w:customStyle="1" w:styleId="Istruzionidiinvio">
    <w:name w:val="Istruzioni di invio"/>
    <w:basedOn w:val="Normale"/>
    <w:next w:val="Indirizzo"/>
    <w:pPr>
      <w:keepNext/>
      <w:spacing w:after="240" w:line="240" w:lineRule="atLeast"/>
    </w:pPr>
    <w:rPr>
      <w:caps/>
    </w:rPr>
  </w:style>
  <w:style w:type="paragraph" w:customStyle="1" w:styleId="Inizialiriferimento">
    <w:name w:val="Iniziali riferimento"/>
    <w:basedOn w:val="Normale"/>
    <w:next w:val="Allegato"/>
    <w:pPr>
      <w:keepNext/>
      <w:spacing w:before="220" w:line="240" w:lineRule="atLeast"/>
    </w:pPr>
  </w:style>
  <w:style w:type="paragraph" w:customStyle="1" w:styleId="Rigariferimento">
    <w:name w:val="Riga riferimento"/>
    <w:basedOn w:val="Normale"/>
    <w:next w:val="Istruzionidiinvio"/>
    <w:pPr>
      <w:keepNext/>
      <w:spacing w:after="240" w:line="240" w:lineRule="atLeast"/>
    </w:pPr>
  </w:style>
  <w:style w:type="paragraph" w:customStyle="1" w:styleId="Indirizzomittente1">
    <w:name w:val="Indirizzo mittente 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Firmasociet">
    <w:name w:val="Firma società"/>
    <w:basedOn w:val="Firma"/>
    <w:next w:val="Inizialiriferimento"/>
    <w:pPr>
      <w:spacing w:before="0"/>
    </w:pPr>
  </w:style>
  <w:style w:type="paragraph" w:customStyle="1" w:styleId="Firmatitolo">
    <w:name w:val="Firma titolo"/>
    <w:basedOn w:val="Firma"/>
    <w:next w:val="Firmasociet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Oggetto">
    <w:name w:val="Oggetto"/>
    <w:basedOn w:val="Normale"/>
    <w:next w:val="Corpotesto"/>
    <w:pPr>
      <w:spacing w:before="120" w:after="180" w:line="240" w:lineRule="atLeast"/>
      <w:ind w:left="357" w:hanging="357"/>
    </w:pPr>
    <w:rPr>
      <w:caps/>
      <w:sz w:val="21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Elenco">
    <w:name w:val="List"/>
    <w:basedOn w:val="Corpotesto"/>
    <w:pPr>
      <w:ind w:left="720" w:hanging="360"/>
    </w:pPr>
  </w:style>
  <w:style w:type="paragraph" w:styleId="Puntoelenco">
    <w:name w:val="List Bullet"/>
    <w:basedOn w:val="Elenco"/>
    <w:autoRedefine/>
    <w:pPr>
      <w:numPr>
        <w:numId w:val="7"/>
      </w:numPr>
      <w:ind w:right="720"/>
    </w:pPr>
  </w:style>
  <w:style w:type="paragraph" w:styleId="Numeroelenco">
    <w:name w:val="List Number"/>
    <w:basedOn w:val="Elenco"/>
    <w:pPr>
      <w:numPr>
        <w:numId w:val="8"/>
      </w:numPr>
      <w:ind w:right="720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60575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C4795"/>
    <w:rPr>
      <w:color w:val="0000FF"/>
      <w:u w:val="single"/>
    </w:rPr>
  </w:style>
  <w:style w:type="character" w:customStyle="1" w:styleId="TestonormaleCarattere">
    <w:name w:val="Testo normale Carattere"/>
    <w:link w:val="Testonormale"/>
    <w:rsid w:val="00CB63B2"/>
    <w:rPr>
      <w:rFonts w:ascii="Courier New" w:hAnsi="Courier New"/>
    </w:rPr>
  </w:style>
  <w:style w:type="paragraph" w:styleId="Titolo">
    <w:name w:val="Title"/>
    <w:basedOn w:val="Normale"/>
    <w:next w:val="Normale"/>
    <w:link w:val="TitoloCarattere"/>
    <w:qFormat/>
    <w:rsid w:val="0006734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06734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Collegamentovisitato">
    <w:name w:val="FollowedHyperlink"/>
    <w:uiPriority w:val="99"/>
    <w:unhideWhenUsed/>
    <w:rsid w:val="00067347"/>
    <w:rPr>
      <w:color w:val="954F72"/>
      <w:u w:val="single"/>
    </w:rPr>
  </w:style>
  <w:style w:type="paragraph" w:customStyle="1" w:styleId="font5">
    <w:name w:val="font5"/>
    <w:basedOn w:val="Normale"/>
    <w:rsid w:val="0006734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e"/>
    <w:rsid w:val="000673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Normale"/>
    <w:rsid w:val="000673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7">
    <w:name w:val="xl67"/>
    <w:basedOn w:val="Normale"/>
    <w:rsid w:val="000673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Normale"/>
    <w:rsid w:val="000673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e"/>
    <w:rsid w:val="000673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Normale"/>
    <w:rsid w:val="000673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e"/>
    <w:rsid w:val="000673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CARTA%20INTESTATA%20SOLO%20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2AADA-2358-4E9A-B98C-D5E5ABF2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SOLO INTESTAZIONE.dot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 DEL  GIUDICE  DI  PACE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 DEL  GIUDICE  DI  PACE</dc:title>
  <dc:subject/>
  <dc:creator>M.G.G.</dc:creator>
  <cp:keywords/>
  <cp:lastModifiedBy>SiPc</cp:lastModifiedBy>
  <cp:revision>2</cp:revision>
  <cp:lastPrinted>2018-11-02T08:04:00Z</cp:lastPrinted>
  <dcterms:created xsi:type="dcterms:W3CDTF">2025-03-05T11:19:00Z</dcterms:created>
  <dcterms:modified xsi:type="dcterms:W3CDTF">2025-03-05T11:19:00Z</dcterms:modified>
</cp:coreProperties>
</file>